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C1" w:rsidRDefault="008C7CC1" w:rsidP="00F74D28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8C7CC1" w:rsidRDefault="008C7CC1" w:rsidP="00F74D2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8C7CC1" w:rsidRDefault="008C7CC1" w:rsidP="00F74D2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8C7CC1" w:rsidRDefault="008C7CC1" w:rsidP="00F74D2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Pr="00350150" w:rsidRDefault="008C7CC1" w:rsidP="00F74D2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50150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логопедического</w:t>
      </w:r>
      <w:r w:rsidRPr="00350150">
        <w:rPr>
          <w:rFonts w:ascii="Times New Roman" w:hAnsi="Times New Roman" w:cs="Times New Roman"/>
          <w:sz w:val="28"/>
          <w:szCs w:val="28"/>
        </w:rPr>
        <w:t xml:space="preserve"> занятия с </w:t>
      </w:r>
      <w:r>
        <w:rPr>
          <w:rFonts w:ascii="Times New Roman" w:hAnsi="Times New Roman" w:cs="Times New Roman"/>
          <w:sz w:val="28"/>
          <w:szCs w:val="28"/>
        </w:rPr>
        <w:t>элементами логоритмики для детей подготовительного  дошкольного возраста с фонетико-фонематическим недоразвитием речи</w:t>
      </w:r>
    </w:p>
    <w:p w:rsidR="008C7CC1" w:rsidRPr="00350150" w:rsidRDefault="008C7CC1" w:rsidP="00F74D2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КОСМОС»</w:t>
      </w:r>
    </w:p>
    <w:p w:rsidR="008C7CC1" w:rsidRPr="00350150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C7CC1" w:rsidRDefault="008C7CC1" w:rsidP="00F74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8C7CC1" w:rsidRDefault="008C7CC1" w:rsidP="00F74D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Солодова,  учитель-логопед                                                                      </w:t>
      </w:r>
    </w:p>
    <w:p w:rsidR="008C7CC1" w:rsidRDefault="008C7CC1" w:rsidP="00F74D28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МАДОУ «Детский сад № 49» г. Тобольска</w:t>
      </w: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8C7CC1" w:rsidRDefault="008C7CC1" w:rsidP="00F74D2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F74D28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Pr="002A1056" w:rsidRDefault="008C7CC1" w:rsidP="001175D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A1056">
        <w:rPr>
          <w:rFonts w:ascii="Times New Roman" w:hAnsi="Times New Roman" w:cs="Times New Roman"/>
          <w:b/>
          <w:bCs/>
          <w:sz w:val="24"/>
          <w:szCs w:val="24"/>
        </w:rPr>
        <w:t>ТЕМА: Обобщение знаний о звуке [С]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056">
        <w:rPr>
          <w:rFonts w:ascii="Times New Roman" w:hAnsi="Times New Roman" w:cs="Times New Roman"/>
          <w:b/>
          <w:bCs/>
          <w:sz w:val="24"/>
          <w:szCs w:val="24"/>
        </w:rPr>
        <w:t>на материале лексической темы «Космос»</w:t>
      </w:r>
      <w:bookmarkStart w:id="0" w:name="_GoBack"/>
      <w:bookmarkEnd w:id="0"/>
    </w:p>
    <w:p w:rsidR="008C7CC1" w:rsidRPr="002A1056" w:rsidRDefault="008C7CC1" w:rsidP="00460B28">
      <w:pPr>
        <w:rPr>
          <w:rFonts w:ascii="Times New Roman" w:hAnsi="Times New Roman" w:cs="Times New Roman"/>
          <w:sz w:val="24"/>
          <w:szCs w:val="24"/>
        </w:rPr>
      </w:pPr>
      <w:r w:rsidRPr="00460B2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обобщить знания о звуке </w:t>
      </w:r>
      <w:r w:rsidRPr="00460B28">
        <w:rPr>
          <w:rFonts w:ascii="Times New Roman" w:hAnsi="Times New Roman" w:cs="Times New Roman"/>
          <w:sz w:val="24"/>
          <w:szCs w:val="24"/>
        </w:rPr>
        <w:t>[С]</w:t>
      </w:r>
      <w:r>
        <w:rPr>
          <w:rFonts w:ascii="Times New Roman" w:hAnsi="Times New Roman" w:cs="Times New Roman"/>
          <w:sz w:val="24"/>
          <w:szCs w:val="24"/>
        </w:rPr>
        <w:t>, формировать фонематические процессы и правильное звукопроизношение</w:t>
      </w:r>
    </w:p>
    <w:p w:rsidR="008C7CC1" w:rsidRPr="001175DD" w:rsidRDefault="008C7CC1" w:rsidP="00766D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175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7CC1" w:rsidRPr="001175DD" w:rsidRDefault="008C7CC1" w:rsidP="00766D9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175DD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Коррекционно-развивающие:</w:t>
      </w:r>
    </w:p>
    <w:p w:rsidR="008C7CC1" w:rsidRPr="002A1056" w:rsidRDefault="008C7CC1" w:rsidP="00766D9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развивать учебную мотивацию через создание ситуации успеха;</w:t>
      </w:r>
    </w:p>
    <w:p w:rsidR="008C7CC1" w:rsidRPr="002A1056" w:rsidRDefault="008C7CC1" w:rsidP="00766D9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развивать фонематический слух и восприятие;</w:t>
      </w:r>
    </w:p>
    <w:p w:rsidR="008C7CC1" w:rsidRDefault="008C7CC1" w:rsidP="001175D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развивать зрительно-пространственную ориентацию, слуховое внимание, наблюдательность, па</w:t>
      </w:r>
      <w:r>
        <w:rPr>
          <w:rFonts w:ascii="Times New Roman" w:hAnsi="Times New Roman" w:cs="Times New Roman"/>
          <w:sz w:val="24"/>
          <w:szCs w:val="24"/>
        </w:rPr>
        <w:t>мять,  артикуляционную моторику;</w:t>
      </w:r>
    </w:p>
    <w:p w:rsidR="008C7CC1" w:rsidRPr="002A1056" w:rsidRDefault="008C7CC1" w:rsidP="001175D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темпо-ритмическое чувства, координацию</w:t>
      </w:r>
      <w:r w:rsidRPr="0048389E">
        <w:rPr>
          <w:rFonts w:ascii="Times New Roman" w:hAnsi="Times New Roman" w:cs="Times New Roman"/>
          <w:sz w:val="24"/>
          <w:szCs w:val="24"/>
        </w:rPr>
        <w:t xml:space="preserve"> речи с движением</w:t>
      </w:r>
      <w:r>
        <w:rPr>
          <w:rFonts w:ascii="Times New Roman" w:hAnsi="Times New Roman" w:cs="Times New Roman"/>
          <w:sz w:val="24"/>
          <w:szCs w:val="24"/>
        </w:rPr>
        <w:t xml:space="preserve"> и музыкой</w:t>
      </w:r>
    </w:p>
    <w:p w:rsidR="008C7CC1" w:rsidRPr="001175DD" w:rsidRDefault="008C7CC1" w:rsidP="00766D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 xml:space="preserve">      2)  </w:t>
      </w:r>
      <w:r w:rsidRPr="001175DD">
        <w:rPr>
          <w:rFonts w:ascii="Times New Roman" w:hAnsi="Times New Roman" w:cs="Times New Roman"/>
          <w:b/>
          <w:bCs/>
          <w:sz w:val="24"/>
          <w:szCs w:val="24"/>
        </w:rPr>
        <w:t>Коррекционно-образовательные:</w:t>
      </w:r>
    </w:p>
    <w:p w:rsidR="008C7CC1" w:rsidRPr="002A1056" w:rsidRDefault="008C7CC1" w:rsidP="00766D9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обобщить знания о звуке [С], автоматизировать звук в речи детей;</w:t>
      </w:r>
    </w:p>
    <w:p w:rsidR="008C7CC1" w:rsidRPr="002A1056" w:rsidRDefault="008C7CC1" w:rsidP="00766D9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сообщить элементарные знания по теме «Космос»;</w:t>
      </w:r>
    </w:p>
    <w:p w:rsidR="008C7CC1" w:rsidRPr="002A1056" w:rsidRDefault="008C7CC1" w:rsidP="00766D98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учить подбирать антонимы, образовывать существительные множественного числа и существительные с уменьшительно-ласкательным суффиксом;</w:t>
      </w:r>
    </w:p>
    <w:p w:rsidR="008C7CC1" w:rsidRPr="002A1056" w:rsidRDefault="008C7CC1" w:rsidP="001175DD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>- познакомить с новым словом – «скафандр».</w:t>
      </w:r>
    </w:p>
    <w:p w:rsidR="008C7CC1" w:rsidRPr="001175DD" w:rsidRDefault="008C7CC1" w:rsidP="00766D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 xml:space="preserve">      3)  </w:t>
      </w:r>
      <w:r w:rsidRPr="001175DD">
        <w:rPr>
          <w:rFonts w:ascii="Times New Roman" w:hAnsi="Times New Roman" w:cs="Times New Roman"/>
          <w:b/>
          <w:bCs/>
          <w:sz w:val="24"/>
          <w:szCs w:val="24"/>
        </w:rPr>
        <w:t>Коррекционно-воспитательные:</w:t>
      </w:r>
    </w:p>
    <w:p w:rsidR="008C7CC1" w:rsidRPr="002A1056" w:rsidRDefault="008C7CC1" w:rsidP="00766D98">
      <w:pPr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 xml:space="preserve">          - прививать интерес к новым знаниям;</w:t>
      </w:r>
    </w:p>
    <w:p w:rsidR="008C7CC1" w:rsidRPr="002A1056" w:rsidRDefault="008C7CC1" w:rsidP="00766D98">
      <w:pPr>
        <w:rPr>
          <w:rFonts w:ascii="Times New Roman" w:hAnsi="Times New Roman" w:cs="Times New Roman"/>
          <w:sz w:val="24"/>
          <w:szCs w:val="24"/>
        </w:rPr>
      </w:pPr>
      <w:r w:rsidRPr="002A1056">
        <w:rPr>
          <w:rFonts w:ascii="Times New Roman" w:hAnsi="Times New Roman" w:cs="Times New Roman"/>
          <w:sz w:val="24"/>
          <w:szCs w:val="24"/>
        </w:rPr>
        <w:t xml:space="preserve">          - воспитывать дружелюбие, стремление к взаимопомощи.</w:t>
      </w:r>
    </w:p>
    <w:tbl>
      <w:tblPr>
        <w:tblW w:w="102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6520"/>
        <w:gridCol w:w="1701"/>
      </w:tblGrid>
      <w:tr w:rsidR="008C7CC1" w:rsidRPr="002A1056">
        <w:trPr>
          <w:trHeight w:val="467"/>
        </w:trPr>
        <w:tc>
          <w:tcPr>
            <w:tcW w:w="1986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C7CC1" w:rsidRPr="002A1056">
        <w:trPr>
          <w:cantSplit/>
          <w:trHeight w:val="1134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 для работы, вызвать интерес детей к теме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дети! 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что я вам сегодня принесла! (поставить макет на стол, дать рассмотреть)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Как вы думаете, что это? (выслушать предположения) Это в центре – Солнце, а вокруг него - планеты. Сколько их?</w:t>
            </w:r>
          </w:p>
          <w:p w:rsidR="008C7CC1" w:rsidRPr="001175DD" w:rsidRDefault="008C7CC1" w:rsidP="00766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У каждой планеты есть своё имя. Кто уже нашёл нашу планету Земля? Планеты вращаются вокруг Солнца, посмотрите! </w:t>
            </w:r>
            <w:r w:rsidRPr="00117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(включить модель, показать)</w:t>
            </w:r>
          </w:p>
          <w:p w:rsidR="008C7CC1" w:rsidRPr="002A1056" w:rsidRDefault="008C7CC1" w:rsidP="00EB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А как это всё можно назвать одним словом? Космос! Повторим это красивое слово и запомним его. А вы бы хотели полететь в Космос? Тогда отправляемся в космическое путешествие! 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Макет Солнечной системы</w:t>
            </w:r>
          </w:p>
        </w:tc>
      </w:tr>
      <w:tr w:rsidR="008C7CC1" w:rsidRPr="002A1056">
        <w:trPr>
          <w:cantSplit/>
          <w:trHeight w:val="2256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етей о Космосе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Садитесь поудобнее, начинаем подготовку к полёту: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Если мы летим в космос, то кто мы будем?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А какими должны быть космонавты? (смелыми, сильными, бесстрашными, стойкими и т.д.)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Кто этот человек? (Юрий Алексеевич Гагарин)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-Чем знаменит Гагарин?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(первый космонавт)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Портрет Ю.Гагарина</w:t>
            </w:r>
          </w:p>
        </w:tc>
      </w:tr>
      <w:tr w:rsidR="008C7CC1" w:rsidRPr="002A1056">
        <w:trPr>
          <w:cantSplit/>
          <w:trHeight w:val="3249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артикуляции 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фонематического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восприятия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Pr="002A1056" w:rsidRDefault="008C7CC1" w:rsidP="00C84B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Я буду показывать карточку с буквой, а вы называете звук. (А, О, У, И, С, Ы)</w:t>
            </w:r>
          </w:p>
          <w:p w:rsidR="008C7CC1" w:rsidRPr="002A1056" w:rsidRDefault="008C7CC1" w:rsidP="00C84B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Какой звук лишний? Почему? (все гласные, а он - согласный)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     3.  Дадим характеристику звука [С].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поиграем в игру «Найди звук». Посмотрите на картинки.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Нам разрешили взять в полёт только те предметы, в названии которых есть звук [С].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Назовите их: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СОК, НОСКИ, ЧАСЫ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Карточки, зеркала</w:t>
            </w: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Схема анализа звука</w:t>
            </w: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(лыжи, сок, ножницы, зонт, часы, шар, носки, цветок)</w:t>
            </w:r>
          </w:p>
        </w:tc>
      </w:tr>
      <w:tr w:rsidR="008C7CC1" w:rsidRPr="002A1056">
        <w:trPr>
          <w:cantSplit/>
          <w:trHeight w:val="2703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новым словом, дыхательная гимнастика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вы знаете, что космонавтам никак нельзя обойтись без одной очень важной вещи.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Эта вещь защищает, даёт тепло и воздух для дыхания. Вот она. Что это? 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Это скафандр, специальный космический костюм.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Давайте повторим это трудное слово хором.</w:t>
            </w:r>
          </w:p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встаньте, потренируемся правильно дышать: по команде «Старт!» - вдох через нос, по команде «Стоп!» - выдох через рот.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Командиром назначаю Ваню.  Ваня, командуй!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Предметная картинка «скафандр»</w:t>
            </w:r>
          </w:p>
        </w:tc>
      </w:tr>
      <w:tr w:rsidR="008C7CC1" w:rsidRPr="002A1056">
        <w:trPr>
          <w:cantSplit/>
          <w:trHeight w:val="2703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артикуляции звука изолированно</w:t>
            </w:r>
          </w:p>
        </w:tc>
        <w:tc>
          <w:tcPr>
            <w:tcW w:w="6520" w:type="dxa"/>
          </w:tcPr>
          <w:p w:rsidR="008C7CC1" w:rsidRPr="002A1056" w:rsidRDefault="008C7CC1" w:rsidP="00D3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- Вы готовы к полёту? </w:t>
            </w:r>
          </w:p>
          <w:p w:rsidR="008C7CC1" w:rsidRPr="002A1056" w:rsidRDefault="008C7CC1" w:rsidP="00D3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Включаем ракетные моторы </w:t>
            </w:r>
          </w:p>
          <w:p w:rsidR="008C7CC1" w:rsidRPr="002A1056" w:rsidRDefault="008C7CC1" w:rsidP="00D3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Проверяем системы управления: губы – в улыбке, язычок – в ямке у нижних зубов, колокольчик не звенит, воздушная струя холодная.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Полетели! СССССССС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CC1" w:rsidRPr="002A1056">
        <w:trPr>
          <w:cantSplit/>
          <w:trHeight w:val="3284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слова из разрезной азбуки, развитие фонематического слуха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А хотите узнать,  на какую планету мы летим?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Тогда составим слово из первых букв слов, которые я назову. Слушайте внимательно: машина, антенна, ракета, Солнце. Кто составит слово? Прочитаем слово хором. 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Марс – самая близкая к Земле планета. Там всегда холодно. Марс весь окутан облаками красной пыли, поэтому его часто называют «красной планетой». Приготовиться к высадке на Марс!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Разрезная азбука</w:t>
            </w:r>
          </w:p>
        </w:tc>
      </w:tr>
      <w:tr w:rsidR="008C7CC1" w:rsidRPr="002A1056">
        <w:trPr>
          <w:cantSplit/>
          <w:trHeight w:val="3284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4838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темпо-ритмического чувства, координации речи с движением,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ходить по кругу друг за другом</w:t>
            </w:r>
          </w:p>
        </w:tc>
        <w:tc>
          <w:tcPr>
            <w:tcW w:w="6520" w:type="dxa"/>
          </w:tcPr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Надеть  скафандры!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Встать прямо!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Левой рукой смахнуть пыль с правого плеча. - Правой рукой отряхнуть левое колено.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- Повернуться вокруг себя.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- Прищурить левый глаз и помахать правой рукой. </w:t>
            </w:r>
          </w:p>
          <w:p w:rsidR="008C7CC1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 старту ракеты приготовиться! Марш!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мы идём по кругу скорее друг за другом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Са-са-са-са-са, са-са-са-са-са, са-са-са-са-са-са-са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Вот мы бежим по кругу скорее друг за другом</w:t>
            </w:r>
          </w:p>
          <w:p w:rsidR="008C7CC1" w:rsidRPr="002A1056" w:rsidRDefault="008C7CC1" w:rsidP="00716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Со-со-со-со-со, со-со-со-со-со, со-со-со-со-со-со-со</w:t>
            </w:r>
          </w:p>
          <w:p w:rsidR="008C7CC1" w:rsidRPr="002A1056" w:rsidRDefault="008C7CC1" w:rsidP="007166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Мы прыгаем по кругу и хлопаем друг другу</w:t>
            </w:r>
          </w:p>
          <w:p w:rsidR="008C7CC1" w:rsidRPr="002A1056" w:rsidRDefault="008C7CC1" w:rsidP="00F8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Су-су-су-су-су, су-су-су-су-су, су-су-су-су-су-су-су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Е.Железнова «Вот мы идём по кругу»</w:t>
            </w:r>
          </w:p>
        </w:tc>
      </w:tr>
      <w:tr w:rsidR="008C7CC1" w:rsidRPr="002A1056">
        <w:trPr>
          <w:cantSplit/>
          <w:trHeight w:val="1134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грамматического строя речи, автоматизация звука в словах</w:t>
            </w:r>
          </w:p>
        </w:tc>
        <w:tc>
          <w:tcPr>
            <w:tcW w:w="6520" w:type="dxa"/>
          </w:tcPr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– марсиане оставили нам письмо!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Здравствуйте, земляне! Мы – марсиане очень добрые, всё называем ласково: стул -…, стол -…, снег-…, друг-… Давайте дружить!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А ещё мы любим веселиться и всё говорить наоборот: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Надо сказать </w:t>
            </w: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далеко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, а мы говорим </w:t>
            </w: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близко.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Надо сказать </w:t>
            </w: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высоко,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 а мы говорим…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Надо сказать </w:t>
            </w: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темно,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 а мы говорим…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Надо сказать </w:t>
            </w: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медленно,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 а мы говорим…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Помогите нам быстрее выучить ваш язык.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Как правильно сказать?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Одна доска – а много…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Одна маска, а много…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Один космонавт, а много…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Один спутник, а много…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Один скафандр, а много…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 в конверте</w:t>
            </w:r>
          </w:p>
        </w:tc>
      </w:tr>
      <w:tr w:rsidR="008C7CC1" w:rsidRPr="00C84B73">
        <w:trPr>
          <w:cantSplit/>
          <w:trHeight w:val="3965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 памяти и внимания, автоматизация звука в предложении и тексте</w:t>
            </w:r>
          </w:p>
        </w:tc>
        <w:tc>
          <w:tcPr>
            <w:tcW w:w="6520" w:type="dxa"/>
          </w:tcPr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Вы хорошо справились с заданием марсиан.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и сами расскажем им стихотворение. </w:t>
            </w:r>
          </w:p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Смотрите внимательно на картинки-подсказки и запоминайте: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синем небе звёзды светят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(повторяют)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Космонавт летит в ракете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(повторяют)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День летит, ночь летит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(повторяют)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на Землю вниз глядит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(повторяют)</w:t>
            </w:r>
          </w:p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А теперь давайте всё вместе!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(по опорным картинкам)</w:t>
            </w:r>
          </w:p>
        </w:tc>
        <w:tc>
          <w:tcPr>
            <w:tcW w:w="1701" w:type="dxa"/>
          </w:tcPr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Опорные картинки</w:t>
            </w:r>
          </w:p>
        </w:tc>
      </w:tr>
      <w:tr w:rsidR="008C7CC1" w:rsidRPr="00C84B73">
        <w:trPr>
          <w:cantSplit/>
          <w:trHeight w:val="1134"/>
        </w:trPr>
        <w:tc>
          <w:tcPr>
            <w:tcW w:w="1986" w:type="dxa"/>
            <w:textDirection w:val="btLr"/>
          </w:tcPr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8C7CC1" w:rsidRPr="002A1056" w:rsidRDefault="008C7CC1" w:rsidP="00C84B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Итог занятия</w:t>
            </w:r>
          </w:p>
        </w:tc>
        <w:tc>
          <w:tcPr>
            <w:tcW w:w="6520" w:type="dxa"/>
          </w:tcPr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нам пора возвращаться на нашу планету Земля! </w:t>
            </w:r>
          </w:p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Все космонавты должны рассказать о своём полёте. </w:t>
            </w:r>
          </w:p>
          <w:p w:rsidR="008C7CC1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Давайте и мы попробуем.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Если вы правильно ответите, то узнаете слово, которое я загадала.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 каком звуке мы сегодня говорили?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Что вы о нём знаете?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Куда мы сегодня путешествовали? (в Космос)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А на какую планету? (Марс)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А как называется наша планета? (Земля)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Сколько всего планет вокруг Солнца? (восемь)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 каким новым словом мы познакомились?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Что такое скафандр?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Какое слово получилось? СПАСИБО (читают)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Спасибо вам за хорошие знания. Вы такие</w:t>
            </w:r>
            <w:r w:rsidRPr="002A1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дружные и умные, как настоящие космонавты. На память вам вручаются космические звёзды с домашним заданием. 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1701" w:type="dxa"/>
          </w:tcPr>
          <w:p w:rsidR="008C7CC1" w:rsidRPr="00C84B73" w:rsidRDefault="008C7CC1" w:rsidP="0076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 xml:space="preserve">Таблички </w:t>
            </w:r>
          </w:p>
          <w:p w:rsidR="008C7CC1" w:rsidRPr="002A1056" w:rsidRDefault="008C7CC1" w:rsidP="00C8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 буквами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C7CC1" w:rsidRPr="002A1056" w:rsidRDefault="008C7CC1" w:rsidP="0076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C7CC1" w:rsidRPr="00C84B73" w:rsidRDefault="008C7CC1" w:rsidP="0076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8C7CC1" w:rsidRDefault="008C7CC1" w:rsidP="00766D98">
      <w:pPr>
        <w:rPr>
          <w:rFonts w:ascii="Times New Roman" w:hAnsi="Times New Roman" w:cs="Times New Roman"/>
          <w:sz w:val="28"/>
          <w:szCs w:val="28"/>
        </w:rPr>
      </w:pPr>
    </w:p>
    <w:p w:rsidR="008C7CC1" w:rsidRDefault="008C7CC1" w:rsidP="00766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Default="008C7CC1" w:rsidP="00766D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CC1" w:rsidRPr="00766D98" w:rsidRDefault="008C7CC1" w:rsidP="00766D98">
      <w:pPr>
        <w:rPr>
          <w:rFonts w:ascii="Times New Roman" w:hAnsi="Times New Roman" w:cs="Times New Roman"/>
          <w:sz w:val="16"/>
          <w:szCs w:val="16"/>
        </w:rPr>
      </w:pPr>
    </w:p>
    <w:p w:rsidR="008C7CC1" w:rsidRPr="00503AA1" w:rsidRDefault="008C7CC1" w:rsidP="00503AA1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3D5A60">
      <w:pPr>
        <w:jc w:val="center"/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5" o:title=""/>
          </v:shape>
        </w:pict>
      </w:r>
      <w:r>
        <w:pict>
          <v:shape id="_x0000_i1026" type="#_x0000_t75" alt="" style="width:24pt;height:24pt">
            <v:imagedata r:id="rId5" o:title=""/>
          </v:shape>
        </w:pict>
      </w: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C1" w:rsidRPr="003D5A60" w:rsidRDefault="008C7CC1" w:rsidP="003D5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7CC1" w:rsidRPr="003D5A60" w:rsidSect="00CF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566"/>
    <w:multiLevelType w:val="hybridMultilevel"/>
    <w:tmpl w:val="704EF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E4DE0"/>
    <w:multiLevelType w:val="hybridMultilevel"/>
    <w:tmpl w:val="FF6217D0"/>
    <w:lvl w:ilvl="0" w:tplc="533E01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7D95"/>
    <w:multiLevelType w:val="hybridMultilevel"/>
    <w:tmpl w:val="63FE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34B70"/>
    <w:multiLevelType w:val="hybridMultilevel"/>
    <w:tmpl w:val="F5709578"/>
    <w:lvl w:ilvl="0" w:tplc="9EDAA1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A60"/>
    <w:rsid w:val="00001712"/>
    <w:rsid w:val="00002FF2"/>
    <w:rsid w:val="00017795"/>
    <w:rsid w:val="000801FF"/>
    <w:rsid w:val="000E2809"/>
    <w:rsid w:val="001064CB"/>
    <w:rsid w:val="001175DD"/>
    <w:rsid w:val="00155844"/>
    <w:rsid w:val="00156679"/>
    <w:rsid w:val="001D0EA8"/>
    <w:rsid w:val="002146A9"/>
    <w:rsid w:val="002A1056"/>
    <w:rsid w:val="002A2842"/>
    <w:rsid w:val="002C3A83"/>
    <w:rsid w:val="00337C3A"/>
    <w:rsid w:val="00346534"/>
    <w:rsid w:val="00350150"/>
    <w:rsid w:val="00376546"/>
    <w:rsid w:val="003D3FAB"/>
    <w:rsid w:val="003D5A60"/>
    <w:rsid w:val="004273F1"/>
    <w:rsid w:val="00460B28"/>
    <w:rsid w:val="0048389E"/>
    <w:rsid w:val="00503AA1"/>
    <w:rsid w:val="005C7C4D"/>
    <w:rsid w:val="005D7963"/>
    <w:rsid w:val="00640774"/>
    <w:rsid w:val="00641929"/>
    <w:rsid w:val="00670D58"/>
    <w:rsid w:val="006C11F8"/>
    <w:rsid w:val="0071669C"/>
    <w:rsid w:val="00766D98"/>
    <w:rsid w:val="00813F8F"/>
    <w:rsid w:val="00840D84"/>
    <w:rsid w:val="0084769B"/>
    <w:rsid w:val="008B2E76"/>
    <w:rsid w:val="008C18EA"/>
    <w:rsid w:val="008C7CC1"/>
    <w:rsid w:val="009041AA"/>
    <w:rsid w:val="00913239"/>
    <w:rsid w:val="009663B9"/>
    <w:rsid w:val="00966F4C"/>
    <w:rsid w:val="009C253D"/>
    <w:rsid w:val="009D2C7E"/>
    <w:rsid w:val="00A12FDB"/>
    <w:rsid w:val="00A8571E"/>
    <w:rsid w:val="00A90CE2"/>
    <w:rsid w:val="00AC73FB"/>
    <w:rsid w:val="00B30FC3"/>
    <w:rsid w:val="00B659FA"/>
    <w:rsid w:val="00B96D5A"/>
    <w:rsid w:val="00BB684E"/>
    <w:rsid w:val="00BD78F3"/>
    <w:rsid w:val="00C1115E"/>
    <w:rsid w:val="00C37562"/>
    <w:rsid w:val="00C52352"/>
    <w:rsid w:val="00C61E20"/>
    <w:rsid w:val="00C84B73"/>
    <w:rsid w:val="00CC7AE3"/>
    <w:rsid w:val="00CF1987"/>
    <w:rsid w:val="00D02A0A"/>
    <w:rsid w:val="00D33BE1"/>
    <w:rsid w:val="00D375A0"/>
    <w:rsid w:val="00D76548"/>
    <w:rsid w:val="00D7661C"/>
    <w:rsid w:val="00D81C47"/>
    <w:rsid w:val="00E076FF"/>
    <w:rsid w:val="00E762D1"/>
    <w:rsid w:val="00E96F36"/>
    <w:rsid w:val="00EB79E1"/>
    <w:rsid w:val="00ED4A11"/>
    <w:rsid w:val="00EE5813"/>
    <w:rsid w:val="00F74D28"/>
    <w:rsid w:val="00F81E1A"/>
    <w:rsid w:val="00FC19AB"/>
    <w:rsid w:val="00FC5658"/>
    <w:rsid w:val="00FD2E58"/>
    <w:rsid w:val="00FE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69B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A60"/>
    <w:pPr>
      <w:ind w:left="720"/>
    </w:pPr>
  </w:style>
  <w:style w:type="table" w:styleId="TableGrid">
    <w:name w:val="Table Grid"/>
    <w:basedOn w:val="TableNormal"/>
    <w:uiPriority w:val="99"/>
    <w:rsid w:val="003D5A6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17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C73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C73FB"/>
    <w:rPr>
      <w:b/>
      <w:bCs/>
    </w:rPr>
  </w:style>
  <w:style w:type="paragraph" w:styleId="NoSpacing">
    <w:name w:val="No Spacing"/>
    <w:uiPriority w:val="99"/>
    <w:qFormat/>
    <w:rsid w:val="00F74D28"/>
    <w:rPr>
      <w:rFonts w:cs="Calibri"/>
      <w:lang w:eastAsia="en-US"/>
    </w:rPr>
  </w:style>
  <w:style w:type="paragraph" w:customStyle="1" w:styleId="1">
    <w:name w:val="Обычный1"/>
    <w:uiPriority w:val="99"/>
    <w:rsid w:val="00F74D28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9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9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1114</TotalTime>
  <Pages>5</Pages>
  <Words>1057</Words>
  <Characters>6026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29</cp:revision>
  <cp:lastPrinted>2011-04-04T04:57:00Z</cp:lastPrinted>
  <dcterms:created xsi:type="dcterms:W3CDTF">2011-04-04T04:00:00Z</dcterms:created>
  <dcterms:modified xsi:type="dcterms:W3CDTF">2019-01-25T03:46:00Z</dcterms:modified>
</cp:coreProperties>
</file>