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53" w:rsidRDefault="00193C53" w:rsidP="00FF640B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</w:t>
      </w:r>
    </w:p>
    <w:p w:rsidR="00193C53" w:rsidRDefault="00193C53" w:rsidP="00FF640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ДОШКОЛЬНОЕ ОБРАЗОВАТЕЛЬНОЕ УЧРЕЖДЕНИЕ «ДЕТСКИЙ САД КОМБИНИРОВАННОГО ВИДА № 49» Г.ТОБОЛЬСКА   (МАДОУ "ДЕТСКИЙ САД № 49" Г.ТОБОЛЬСКА)</w:t>
      </w:r>
    </w:p>
    <w:p w:rsidR="00193C53" w:rsidRDefault="00193C53" w:rsidP="00FF640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7а микрорайон ,  дом 20,  г. Тобольск, Тюменская обл.,Российская Федерация,626157, тел:8 (3456)24-51-15 </w:t>
      </w:r>
      <w:r>
        <w:rPr>
          <w:rFonts w:ascii="Arial" w:hAnsi="Arial" w:cs="Arial"/>
          <w:sz w:val="16"/>
          <w:szCs w:val="16"/>
          <w:lang w:val="en-US"/>
        </w:rPr>
        <w:t>MADOUDS</w:t>
      </w:r>
      <w:r>
        <w:rPr>
          <w:rFonts w:ascii="Arial" w:hAnsi="Arial" w:cs="Arial"/>
          <w:sz w:val="16"/>
          <w:szCs w:val="16"/>
        </w:rPr>
        <w:t>49@</w:t>
      </w:r>
      <w:r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lang w:val="en-US"/>
        </w:rPr>
        <w:t>ru</w:t>
      </w:r>
    </w:p>
    <w:p w:rsidR="00193C53" w:rsidRDefault="00193C53" w:rsidP="00FF640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Pr="00C132BD" w:rsidRDefault="00193C53" w:rsidP="00FF640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родительском собрании </w:t>
      </w:r>
    </w:p>
    <w:p w:rsidR="00193C53" w:rsidRPr="00C132BD" w:rsidRDefault="00193C53" w:rsidP="00FF640B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spacing w:val="-24"/>
          <w:kern w:val="36"/>
          <w:sz w:val="28"/>
          <w:szCs w:val="28"/>
        </w:rPr>
      </w:pPr>
      <w:r>
        <w:rPr>
          <w:rFonts w:ascii="Times New Roman" w:hAnsi="Times New Roman" w:cs="Times New Roman"/>
          <w:spacing w:val="-24"/>
          <w:kern w:val="36"/>
          <w:sz w:val="28"/>
          <w:szCs w:val="28"/>
        </w:rPr>
        <w:t>«ЛОГОРИТМИКА РАННЕГО ДЕТСТВА</w:t>
      </w:r>
      <w:r w:rsidRPr="00C132BD">
        <w:rPr>
          <w:rFonts w:ascii="Times New Roman" w:hAnsi="Times New Roman" w:cs="Times New Roman"/>
          <w:spacing w:val="-24"/>
          <w:kern w:val="36"/>
          <w:sz w:val="28"/>
          <w:szCs w:val="28"/>
        </w:rPr>
        <w:t>»</w:t>
      </w:r>
    </w:p>
    <w:p w:rsidR="00193C53" w:rsidRPr="00C132BD" w:rsidRDefault="00193C53" w:rsidP="00FF640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193C53" w:rsidRPr="00350150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Разработала:</w:t>
      </w:r>
    </w:p>
    <w:p w:rsidR="00193C53" w:rsidRDefault="00193C53" w:rsidP="00FF64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Солодова,  учитель-логопед </w:t>
      </w:r>
    </w:p>
    <w:p w:rsidR="00193C53" w:rsidRDefault="00193C53" w:rsidP="00FF640B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МАДОУ «Детский сад № 49» г. Тобольска</w:t>
      </w: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C53" w:rsidRDefault="00193C53" w:rsidP="00003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193C53" w:rsidRDefault="00193C53" w:rsidP="00FF640B">
      <w:pPr>
        <w:rPr>
          <w:rFonts w:ascii="Times New Roman" w:hAnsi="Times New Roman" w:cs="Times New Roman"/>
          <w:sz w:val="28"/>
          <w:szCs w:val="28"/>
        </w:rPr>
      </w:pPr>
    </w:p>
    <w:p w:rsidR="00193C53" w:rsidRDefault="00193C53" w:rsidP="00FF640B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53" w:rsidRDefault="00193C53" w:rsidP="00FF640B">
      <w:pPr>
        <w:rPr>
          <w:rFonts w:ascii="Times New Roman" w:hAnsi="Times New Roman" w:cs="Times New Roman"/>
          <w:sz w:val="24"/>
          <w:szCs w:val="24"/>
        </w:rPr>
      </w:pPr>
      <w:r w:rsidRPr="00FF640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640B">
        <w:rPr>
          <w:rFonts w:ascii="Times New Roman" w:hAnsi="Times New Roman" w:cs="Times New Roman"/>
          <w:sz w:val="24"/>
          <w:szCs w:val="24"/>
        </w:rPr>
        <w:t>активизировать родителей, привлечь их внимание к коррекци</w:t>
      </w:r>
      <w:r>
        <w:rPr>
          <w:rFonts w:ascii="Times New Roman" w:hAnsi="Times New Roman" w:cs="Times New Roman"/>
          <w:sz w:val="24"/>
          <w:szCs w:val="24"/>
        </w:rPr>
        <w:t xml:space="preserve">онным и педагогическим задачам </w:t>
      </w:r>
      <w:r w:rsidRPr="00FF640B">
        <w:rPr>
          <w:rFonts w:ascii="Times New Roman" w:hAnsi="Times New Roman" w:cs="Times New Roman"/>
          <w:sz w:val="24"/>
          <w:szCs w:val="24"/>
        </w:rPr>
        <w:t>средствами логоритмических игр и упражнений, которые осуществляются в работе с детьми, сделав воспитание ребёнка в семье и в детском саду более  последовательным, а и</w:t>
      </w:r>
      <w:r>
        <w:rPr>
          <w:rFonts w:ascii="Times New Roman" w:hAnsi="Times New Roman" w:cs="Times New Roman"/>
          <w:sz w:val="24"/>
          <w:szCs w:val="24"/>
        </w:rPr>
        <w:t xml:space="preserve">х взаимовлияние - </w:t>
      </w:r>
      <w:r w:rsidRPr="00FF640B">
        <w:rPr>
          <w:rFonts w:ascii="Times New Roman" w:hAnsi="Times New Roman" w:cs="Times New Roman"/>
          <w:sz w:val="24"/>
          <w:szCs w:val="24"/>
        </w:rPr>
        <w:t>более эффективным.</w:t>
      </w:r>
    </w:p>
    <w:p w:rsidR="00193C53" w:rsidRPr="00FF640B" w:rsidRDefault="00193C53" w:rsidP="00FF64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40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93C53" w:rsidRDefault="00193C53" w:rsidP="00FF640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640B">
        <w:rPr>
          <w:rFonts w:ascii="Times New Roman" w:hAnsi="Times New Roman" w:cs="Times New Roman"/>
          <w:sz w:val="24"/>
          <w:szCs w:val="24"/>
        </w:rPr>
        <w:t>установить партнёрские отношения с семьёй каждого воспитанника, создать атмосферу об</w:t>
      </w:r>
      <w:r>
        <w:rPr>
          <w:rFonts w:ascii="Times New Roman" w:hAnsi="Times New Roman" w:cs="Times New Roman"/>
          <w:sz w:val="24"/>
          <w:szCs w:val="24"/>
        </w:rPr>
        <w:t xml:space="preserve">щности интересов,  </w:t>
      </w:r>
      <w:r w:rsidRPr="00FF640B">
        <w:rPr>
          <w:rFonts w:ascii="Times New Roman" w:hAnsi="Times New Roman" w:cs="Times New Roman"/>
          <w:sz w:val="24"/>
          <w:szCs w:val="24"/>
        </w:rPr>
        <w:t xml:space="preserve">эмоциональной взаимоподдержки и взаимопроникновения в проблемы друг друга; </w:t>
      </w:r>
      <w:r w:rsidRPr="00FF640B">
        <w:rPr>
          <w:rFonts w:ascii="Times New Roman" w:hAnsi="Times New Roman" w:cs="Times New Roman"/>
          <w:sz w:val="24"/>
          <w:szCs w:val="24"/>
        </w:rPr>
        <w:br/>
        <w:t xml:space="preserve"> - помочь родителям научиться играть и общаться с ребенком</w:t>
      </w:r>
      <w:r>
        <w:rPr>
          <w:rFonts w:ascii="Times New Roman" w:hAnsi="Times New Roman" w:cs="Times New Roman"/>
          <w:sz w:val="24"/>
          <w:szCs w:val="24"/>
        </w:rPr>
        <w:t xml:space="preserve"> в логоигры</w:t>
      </w:r>
      <w:r w:rsidRPr="00FF640B">
        <w:rPr>
          <w:rFonts w:ascii="Times New Roman" w:hAnsi="Times New Roman" w:cs="Times New Roman"/>
          <w:sz w:val="24"/>
          <w:szCs w:val="24"/>
        </w:rPr>
        <w:t xml:space="preserve">; </w:t>
      </w:r>
      <w:r w:rsidRPr="00FF640B">
        <w:rPr>
          <w:rFonts w:ascii="Times New Roman" w:hAnsi="Times New Roman" w:cs="Times New Roman"/>
          <w:sz w:val="24"/>
          <w:szCs w:val="24"/>
        </w:rPr>
        <w:br/>
        <w:t xml:space="preserve"> - познакомить родителей с музыкальными, коммуникативными, пальчиковыми играми и речевыми упражнениями;                                                   </w:t>
      </w:r>
    </w:p>
    <w:p w:rsidR="00193C53" w:rsidRPr="00FF640B" w:rsidRDefault="00193C53" w:rsidP="00FF640B">
      <w:pPr>
        <w:jc w:val="left"/>
        <w:rPr>
          <w:rFonts w:ascii="Times New Roman" w:hAnsi="Times New Roman" w:cs="Times New Roman"/>
          <w:sz w:val="24"/>
          <w:szCs w:val="24"/>
        </w:rPr>
      </w:pPr>
      <w:r w:rsidRPr="00FF640B">
        <w:rPr>
          <w:rFonts w:ascii="Times New Roman" w:hAnsi="Times New Roman" w:cs="Times New Roman"/>
          <w:sz w:val="24"/>
          <w:szCs w:val="24"/>
        </w:rPr>
        <w:t>- повысить грамотность в области коррекционной педагогики, пробудить интерес и желание заниматься со своими детьми; -  воспитать привычку обращаться за помощью в вопросах коррекции и воспитания.</w:t>
      </w:r>
    </w:p>
    <w:p w:rsidR="00193C53" w:rsidRDefault="00193C53" w:rsidP="00FF640B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FF640B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</w:p>
    <w:p w:rsidR="00193C53" w:rsidRPr="00FF640B" w:rsidRDefault="00193C53" w:rsidP="00FF640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92E7A">
        <w:rPr>
          <w:rFonts w:ascii="Times New Roman" w:hAnsi="Times New Roman" w:cs="Times New Roman"/>
          <w:sz w:val="24"/>
          <w:szCs w:val="24"/>
        </w:rPr>
        <w:t>Добрый день, уважаемые родители! Сегодня я представлю для вас мастер- класс на тему «Логоритмика в жизни детей»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2E7A">
        <w:rPr>
          <w:rFonts w:ascii="Times New Roman" w:hAnsi="Times New Roman" w:cs="Times New Roman"/>
          <w:sz w:val="24"/>
          <w:szCs w:val="24"/>
        </w:rPr>
        <w:t xml:space="preserve"> Люди давно заметили, что движение помогает в оздоровлении организма людей. Если ты устал на работе – соверши прогулку по парку, скверу или просто по улице своего города! Если психически устал – займись энергичным спортом! А если выбился из сил, то в этом помогут танцы! Ну а если движение сопровождается речью и музыкой – эффект будет во много раз сильнее. Что же такое логоритмика и чем она полезна для детей дошкольного возраста? Логоритмика – это система двигательных упражнений, в которой различные движения сочетаются с произнесением специального речевого материала под музыкальное сопровождение, либо без него. </w:t>
      </w:r>
      <w:r>
        <w:rPr>
          <w:rFonts w:ascii="Times New Roman" w:hAnsi="Times New Roman" w:cs="Times New Roman"/>
          <w:sz w:val="24"/>
          <w:szCs w:val="24"/>
        </w:rPr>
        <w:t>Логоритмика включает в себя:</w:t>
      </w:r>
    </w:p>
    <w:p w:rsidR="00193C53" w:rsidRPr="00FF640B" w:rsidRDefault="00193C53" w:rsidP="00FF640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FF640B">
        <w:rPr>
          <w:rFonts w:ascii="Times New Roman" w:hAnsi="Times New Roman" w:cs="Times New Roman"/>
          <w:sz w:val="24"/>
          <w:szCs w:val="24"/>
        </w:rPr>
        <w:t xml:space="preserve">пальчиковые игры или массаж пальцев; </w:t>
      </w:r>
    </w:p>
    <w:p w:rsidR="00193C53" w:rsidRPr="00FF640B" w:rsidRDefault="00193C53" w:rsidP="00FF640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FF640B">
        <w:rPr>
          <w:rFonts w:ascii="Times New Roman" w:hAnsi="Times New Roman" w:cs="Times New Roman"/>
          <w:sz w:val="24"/>
          <w:szCs w:val="24"/>
        </w:rPr>
        <w:t xml:space="preserve"> стихотворения, сопровождаемые движениями;</w:t>
      </w:r>
    </w:p>
    <w:p w:rsidR="00193C53" w:rsidRPr="00FF640B" w:rsidRDefault="00193C53" w:rsidP="00FF640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FF640B">
        <w:rPr>
          <w:rFonts w:ascii="Times New Roman" w:hAnsi="Times New Roman" w:cs="Times New Roman"/>
          <w:sz w:val="24"/>
          <w:szCs w:val="24"/>
        </w:rPr>
        <w:t>речевые упражнения с  музыкальным сопровождением и без него ;</w:t>
      </w:r>
    </w:p>
    <w:p w:rsidR="00193C53" w:rsidRPr="00FF640B" w:rsidRDefault="00193C53" w:rsidP="00FF640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FF640B">
        <w:rPr>
          <w:rFonts w:ascii="Times New Roman" w:hAnsi="Times New Roman" w:cs="Times New Roman"/>
          <w:sz w:val="24"/>
          <w:szCs w:val="24"/>
        </w:rPr>
        <w:t xml:space="preserve">чистоговорки; </w:t>
      </w:r>
    </w:p>
    <w:p w:rsidR="00193C53" w:rsidRPr="00FF640B" w:rsidRDefault="00193C53" w:rsidP="00FF640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FF640B">
        <w:rPr>
          <w:rFonts w:ascii="Times New Roman" w:hAnsi="Times New Roman" w:cs="Times New Roman"/>
          <w:sz w:val="24"/>
          <w:szCs w:val="24"/>
        </w:rPr>
        <w:t xml:space="preserve">мимические упражнения; </w:t>
      </w:r>
    </w:p>
    <w:p w:rsidR="00193C53" w:rsidRPr="00FF640B" w:rsidRDefault="00193C53" w:rsidP="00FF640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FF640B">
        <w:rPr>
          <w:rFonts w:ascii="Times New Roman" w:hAnsi="Times New Roman" w:cs="Times New Roman"/>
          <w:sz w:val="24"/>
          <w:szCs w:val="24"/>
        </w:rPr>
        <w:t>прослушивание музыкальных произведений для релаксации  и др.</w:t>
      </w:r>
    </w:p>
    <w:p w:rsidR="00193C53" w:rsidRDefault="00193C53" w:rsidP="00F92E7A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F92E7A">
        <w:rPr>
          <w:rFonts w:ascii="Times New Roman" w:hAnsi="Times New Roman" w:cs="Times New Roman"/>
          <w:sz w:val="24"/>
          <w:szCs w:val="24"/>
        </w:rPr>
        <w:t>Занятия эти очень полезны для физического, психического, социальнокоммуникативного, речевого и эмоционального развития ребенка. Тренируются и укрепляются мышцы, развивается чувство равновесия, ловкость, сила, выносливость, способность быстро переключаться с одного вида деятельности на другой, координация движений, красивая осанка. Польза для речи и общего развития также велика! Развивается правильное речевое дыхание, формируется понимание темпа, ритма, выразительности музыки, движений и речи, умение перевоплощаться и выразительно двигаться под музыку в соответствии с выбранным образом, проявляя и развивая тем самым свои творческие способности. Основа занятий очень разнообразная: путешествие, приключение, поход, сказочная прогулка и многое другое. Успешность любой деятельности с детьми зависит в первую очередь от ощущения радости, полученной ребенком , чтобы дети с нетерпением ждали следующего занятия. Предлагаю в</w:t>
      </w:r>
      <w:r>
        <w:rPr>
          <w:rFonts w:ascii="Times New Roman" w:hAnsi="Times New Roman" w:cs="Times New Roman"/>
          <w:sz w:val="24"/>
          <w:szCs w:val="24"/>
        </w:rPr>
        <w:t>ам окунуться в мир логоритмики и разучить несколько полезных упражнений.</w:t>
      </w:r>
    </w:p>
    <w:p w:rsidR="00193C53" w:rsidRDefault="00193C53" w:rsidP="00F92E7A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FF640B">
        <w:rPr>
          <w:rFonts w:ascii="Times New Roman" w:hAnsi="Times New Roman" w:cs="Times New Roman"/>
          <w:b/>
          <w:bCs/>
          <w:sz w:val="24"/>
          <w:szCs w:val="24"/>
        </w:rPr>
        <w:t>Практическая часть:</w:t>
      </w:r>
      <w:r w:rsidRPr="00F92E7A">
        <w:rPr>
          <w:rFonts w:ascii="Times New Roman" w:hAnsi="Times New Roman" w:cs="Times New Roman"/>
          <w:sz w:val="24"/>
          <w:szCs w:val="24"/>
        </w:rPr>
        <w:t xml:space="preserve"> Начнем практическую часть со знакомства. Участники мастер класса передают мяч по кругу, называют свое имя и прилагательное, начинающееся на букву своего имени (Марина Морская, Ольга Очаровательная и т. д.). При организации начала занятия с детьми я использую вводные упражнения или упражнения на координацию речи с движением. Регулярное использование, повторение упражнений, игр на координацию речи с движением положительно влияет на развитие внимания, мышления, памяти, развитие речи. Благодаря этим упражнениям, дети учатся сочетать речь с движениями, развиваются физически, укрепляют костно-мы</w:t>
      </w:r>
      <w:r>
        <w:rPr>
          <w:rFonts w:ascii="Times New Roman" w:hAnsi="Times New Roman" w:cs="Times New Roman"/>
          <w:sz w:val="24"/>
          <w:szCs w:val="24"/>
        </w:rPr>
        <w:t>шечный аппарат. И сейчас несколько</w:t>
      </w:r>
      <w:r w:rsidRPr="00F92E7A">
        <w:rPr>
          <w:rFonts w:ascii="Times New Roman" w:hAnsi="Times New Roman" w:cs="Times New Roman"/>
          <w:sz w:val="24"/>
          <w:szCs w:val="24"/>
        </w:rPr>
        <w:t xml:space="preserve"> таких упражнений </w:t>
      </w:r>
      <w:r>
        <w:rPr>
          <w:rFonts w:ascii="Times New Roman" w:hAnsi="Times New Roman" w:cs="Times New Roman"/>
          <w:sz w:val="24"/>
          <w:szCs w:val="24"/>
        </w:rPr>
        <w:t xml:space="preserve"> из темы «Птицы» </w:t>
      </w:r>
      <w:r w:rsidRPr="00F92E7A">
        <w:rPr>
          <w:rFonts w:ascii="Times New Roman" w:hAnsi="Times New Roman" w:cs="Times New Roman"/>
          <w:sz w:val="24"/>
          <w:szCs w:val="24"/>
        </w:rPr>
        <w:t xml:space="preserve">я вам покажу. </w:t>
      </w:r>
    </w:p>
    <w:p w:rsidR="00193C53" w:rsidRDefault="00193C53" w:rsidP="00F92E7A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FF64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Упражнение на координацию речи с движением «Птицы»</w:t>
      </w:r>
      <w:r w:rsidRPr="00F92E7A">
        <w:rPr>
          <w:rFonts w:ascii="Times New Roman" w:hAnsi="Times New Roman" w:cs="Times New Roman"/>
          <w:sz w:val="24"/>
          <w:szCs w:val="24"/>
        </w:rPr>
        <w:t xml:space="preserve">Наступила весна, все птицы рады теплу, солнышку </w:t>
      </w:r>
      <w:r w:rsidRPr="00FF640B">
        <w:rPr>
          <w:rFonts w:ascii="Times New Roman" w:hAnsi="Times New Roman" w:cs="Times New Roman"/>
          <w:i/>
          <w:iCs/>
          <w:sz w:val="24"/>
          <w:szCs w:val="24"/>
        </w:rPr>
        <w:t>и идут по кругу, друг за другом.</w:t>
      </w:r>
      <w:r w:rsidRPr="00F92E7A">
        <w:rPr>
          <w:rFonts w:ascii="Times New Roman" w:hAnsi="Times New Roman" w:cs="Times New Roman"/>
          <w:sz w:val="24"/>
          <w:szCs w:val="24"/>
        </w:rPr>
        <w:t xml:space="preserve">Ходят по водичке птички-невелички. Лапки – вверх, лапки – вниз и на месте покружись Вот так, вот так и на месте покружись! </w:t>
      </w:r>
      <w:r w:rsidRPr="00FF640B">
        <w:rPr>
          <w:rFonts w:ascii="Times New Roman" w:hAnsi="Times New Roman" w:cs="Times New Roman"/>
          <w:i/>
          <w:iCs/>
          <w:sz w:val="24"/>
          <w:szCs w:val="24"/>
        </w:rPr>
        <w:t>Ходьба с высоким поднимани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ем колен.                   </w:t>
      </w:r>
      <w:r w:rsidRPr="00F92E7A">
        <w:rPr>
          <w:rFonts w:ascii="Times New Roman" w:hAnsi="Times New Roman" w:cs="Times New Roman"/>
          <w:sz w:val="24"/>
          <w:szCs w:val="24"/>
        </w:rPr>
        <w:t>Полетели птички, быстро на носочках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2E7A">
        <w:rPr>
          <w:rFonts w:ascii="Times New Roman" w:hAnsi="Times New Roman" w:cs="Times New Roman"/>
          <w:sz w:val="24"/>
          <w:szCs w:val="24"/>
        </w:rPr>
        <w:t xml:space="preserve"> Полетали, полетали и на з</w:t>
      </w:r>
      <w:r>
        <w:rPr>
          <w:rFonts w:ascii="Times New Roman" w:hAnsi="Times New Roman" w:cs="Times New Roman"/>
          <w:sz w:val="24"/>
          <w:szCs w:val="24"/>
        </w:rPr>
        <w:t xml:space="preserve">емлю опустились. </w:t>
      </w:r>
      <w:r w:rsidRPr="00F92E7A">
        <w:rPr>
          <w:rFonts w:ascii="Times New Roman" w:hAnsi="Times New Roman" w:cs="Times New Roman"/>
          <w:sz w:val="24"/>
          <w:szCs w:val="24"/>
        </w:rPr>
        <w:t xml:space="preserve"> Вдруг веселое Чик – чи – рик мы услыхали, и на ветке воробья увидали, Крылья вверх и крылья вниз, дружно делай, не ленись! </w:t>
      </w:r>
      <w:r w:rsidRPr="00FF640B">
        <w:rPr>
          <w:rFonts w:ascii="Times New Roman" w:hAnsi="Times New Roman" w:cs="Times New Roman"/>
          <w:i/>
          <w:iCs/>
          <w:sz w:val="24"/>
          <w:szCs w:val="24"/>
        </w:rPr>
        <w:t>Поворот вправо – влево с руками</w:t>
      </w:r>
      <w:r w:rsidRPr="00F92E7A">
        <w:rPr>
          <w:rFonts w:ascii="Times New Roman" w:hAnsi="Times New Roman" w:cs="Times New Roman"/>
          <w:sz w:val="24"/>
          <w:szCs w:val="24"/>
        </w:rPr>
        <w:t xml:space="preserve"> Сизокрылый голубок нахохлился, сидит. И гули-гули, гуль-гуль-гуль с нами говорит. </w:t>
      </w:r>
      <w:r w:rsidRPr="00FF640B">
        <w:rPr>
          <w:rFonts w:ascii="Times New Roman" w:hAnsi="Times New Roman" w:cs="Times New Roman"/>
          <w:i/>
          <w:iCs/>
          <w:sz w:val="24"/>
          <w:szCs w:val="24"/>
        </w:rPr>
        <w:t>Приседания с обхватом коленей.</w:t>
      </w:r>
      <w:r w:rsidRPr="00F92E7A">
        <w:rPr>
          <w:rFonts w:ascii="Times New Roman" w:hAnsi="Times New Roman" w:cs="Times New Roman"/>
          <w:sz w:val="24"/>
          <w:szCs w:val="24"/>
        </w:rPr>
        <w:t xml:space="preserve">Солнце меньше светит, лапки замерзают. Птички лапки греют, лапки подгибают. И воробушки тут как тут, Зёрнышки с земли сами клюют. </w:t>
      </w:r>
    </w:p>
    <w:p w:rsidR="00193C53" w:rsidRDefault="00193C53" w:rsidP="00F92E7A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F92E7A">
        <w:rPr>
          <w:rFonts w:ascii="Times New Roman" w:hAnsi="Times New Roman" w:cs="Times New Roman"/>
          <w:sz w:val="24"/>
          <w:szCs w:val="24"/>
        </w:rPr>
        <w:t xml:space="preserve">В жизни все подчиняется ритму. Что может быть подчинено ритму? Ритмичным бывает шаг, бег, ход часов, пульс, смена дня и ночи, времен года. На своих занятиях я использую игры с палочками, погремушками, колокольчиками, карандашами. Это - увлекательное и полезное занятие с детьми, развивающее внимание, память, мелкую моторику, речь, чувство ритма. </w:t>
      </w:r>
      <w:r w:rsidRPr="00FF64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Музыкально-ритмическая игра «Птицы – пальчики»</w:t>
      </w:r>
      <w:r w:rsidRPr="00F92E7A">
        <w:rPr>
          <w:rFonts w:ascii="Times New Roman" w:hAnsi="Times New Roman" w:cs="Times New Roman"/>
          <w:sz w:val="24"/>
          <w:szCs w:val="24"/>
        </w:rPr>
        <w:t xml:space="preserve"> (с палочками или карандашами) </w:t>
      </w:r>
      <w:r w:rsidRPr="00FF640B">
        <w:rPr>
          <w:rFonts w:ascii="Times New Roman" w:hAnsi="Times New Roman" w:cs="Times New Roman"/>
          <w:i/>
          <w:iCs/>
          <w:sz w:val="24"/>
          <w:szCs w:val="24"/>
        </w:rPr>
        <w:t>Разучим попевку Е. Железновой«Птицы»: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Птицы-</w:t>
      </w:r>
      <w:r w:rsidRPr="00F92E7A">
        <w:rPr>
          <w:rFonts w:ascii="Times New Roman" w:hAnsi="Times New Roman" w:cs="Times New Roman"/>
          <w:sz w:val="24"/>
          <w:szCs w:val="24"/>
        </w:rPr>
        <w:t>пальчики летят, то вперед, а то назад, что за пальчики, скажи – это пальчики мои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FF640B">
        <w:rPr>
          <w:rFonts w:ascii="Times New Roman" w:hAnsi="Times New Roman" w:cs="Times New Roman"/>
          <w:i/>
          <w:iCs/>
          <w:sz w:val="24"/>
          <w:szCs w:val="24"/>
        </w:rPr>
        <w:t>Стучим палочками по столу</w:t>
      </w:r>
      <w:r w:rsidRPr="00F92E7A">
        <w:rPr>
          <w:rFonts w:ascii="Times New Roman" w:hAnsi="Times New Roman" w:cs="Times New Roman"/>
          <w:sz w:val="24"/>
          <w:szCs w:val="24"/>
        </w:rPr>
        <w:t>. Верх взлетели высоко, полетели далеко, вот уже над головой– не пора ли вам домой</w:t>
      </w:r>
      <w:r w:rsidRPr="00FF640B">
        <w:rPr>
          <w:rFonts w:ascii="Times New Roman" w:hAnsi="Times New Roman" w:cs="Times New Roman"/>
          <w:i/>
          <w:iCs/>
          <w:sz w:val="24"/>
          <w:szCs w:val="24"/>
        </w:rPr>
        <w:t>Стучим палочка о палочку над головой.</w:t>
      </w:r>
      <w:r w:rsidRPr="00F92E7A">
        <w:rPr>
          <w:rFonts w:ascii="Times New Roman" w:hAnsi="Times New Roman" w:cs="Times New Roman"/>
          <w:sz w:val="24"/>
          <w:szCs w:val="24"/>
        </w:rPr>
        <w:t>Птицы возвращались, плавно опускались, прилетели сели – кушать захотели</w:t>
      </w:r>
      <w:r w:rsidRPr="00FF640B">
        <w:rPr>
          <w:rFonts w:ascii="Times New Roman" w:hAnsi="Times New Roman" w:cs="Times New Roman"/>
          <w:i/>
          <w:iCs/>
          <w:sz w:val="24"/>
          <w:szCs w:val="24"/>
        </w:rPr>
        <w:t>Стучим палочка о палочку перед собой.</w:t>
      </w:r>
      <w:r w:rsidRPr="00F92E7A">
        <w:rPr>
          <w:rFonts w:ascii="Times New Roman" w:hAnsi="Times New Roman" w:cs="Times New Roman"/>
          <w:sz w:val="24"/>
          <w:szCs w:val="24"/>
        </w:rPr>
        <w:t>Просто поклевали, видно, что устали</w:t>
      </w:r>
      <w:r w:rsidRPr="00FF640B">
        <w:rPr>
          <w:rFonts w:ascii="Times New Roman" w:hAnsi="Times New Roman" w:cs="Times New Roman"/>
          <w:i/>
          <w:iCs/>
          <w:sz w:val="24"/>
          <w:szCs w:val="24"/>
        </w:rPr>
        <w:t>Стучим по очереди палочками по столу.</w:t>
      </w:r>
      <w:r w:rsidRPr="00F92E7A">
        <w:rPr>
          <w:rFonts w:ascii="Times New Roman" w:hAnsi="Times New Roman" w:cs="Times New Roman"/>
          <w:sz w:val="24"/>
          <w:szCs w:val="24"/>
        </w:rPr>
        <w:t xml:space="preserve">Пальцы отдыхают и опять взлетают </w:t>
      </w:r>
      <w:r w:rsidRPr="00FF640B">
        <w:rPr>
          <w:rFonts w:ascii="Times New Roman" w:hAnsi="Times New Roman" w:cs="Times New Roman"/>
          <w:i/>
          <w:iCs/>
          <w:sz w:val="24"/>
          <w:szCs w:val="24"/>
        </w:rPr>
        <w:t>Палочки лежат на столе.</w:t>
      </w:r>
    </w:p>
    <w:p w:rsidR="00193C53" w:rsidRDefault="00193C53" w:rsidP="00F92E7A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FF64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Пальчиковая гимнастика «Птицы»</w:t>
      </w:r>
      <w:r w:rsidRPr="00F92E7A">
        <w:rPr>
          <w:rFonts w:ascii="Times New Roman" w:hAnsi="Times New Roman" w:cs="Times New Roman"/>
          <w:sz w:val="24"/>
          <w:szCs w:val="24"/>
        </w:rPr>
        <w:t xml:space="preserve"> Ни одно занятие не проходит без пальчиковой гимнастики. Польза ее для речевого развития детей известна давно. Предлагаю поиграть в игру «Птицы» </w:t>
      </w:r>
    </w:p>
    <w:p w:rsidR="00193C53" w:rsidRDefault="00193C53" w:rsidP="00F92E7A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F92E7A">
        <w:rPr>
          <w:rFonts w:ascii="Times New Roman" w:hAnsi="Times New Roman" w:cs="Times New Roman"/>
          <w:sz w:val="24"/>
          <w:szCs w:val="24"/>
        </w:rPr>
        <w:t>Птичка крылышки сложила, Птичка перышки помыла, Птичка клювом повела, Птичка зернышки нашла. Птичка зернышки поела, Птичка песенку запела, Птичка крылышки</w:t>
      </w:r>
      <w:r>
        <w:rPr>
          <w:rFonts w:ascii="Times New Roman" w:hAnsi="Times New Roman" w:cs="Times New Roman"/>
          <w:sz w:val="24"/>
          <w:szCs w:val="24"/>
        </w:rPr>
        <w:t xml:space="preserve"> раскрыла, п</w:t>
      </w:r>
      <w:r w:rsidRPr="00F92E7A">
        <w:rPr>
          <w:rFonts w:ascii="Times New Roman" w:hAnsi="Times New Roman" w:cs="Times New Roman"/>
          <w:sz w:val="24"/>
          <w:szCs w:val="24"/>
        </w:rPr>
        <w:t xml:space="preserve">олетела. </w:t>
      </w:r>
    </w:p>
    <w:p w:rsidR="00193C53" w:rsidRDefault="00193C53" w:rsidP="00F92E7A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развитии речи, часто мы подразумеваем произношение конкретных звуков. И в этом нам поможет артикуляционная гимнастика.                                                                                     </w:t>
      </w:r>
      <w:r w:rsidRPr="00F92E7A">
        <w:rPr>
          <w:rFonts w:ascii="Times New Roman" w:hAnsi="Times New Roman" w:cs="Times New Roman"/>
          <w:sz w:val="24"/>
          <w:szCs w:val="24"/>
        </w:rPr>
        <w:t xml:space="preserve">Для выработки полноценных движений губ, языка, челюсти полезна артикуляционная гимнастика - совокупность упражнений, направленных на укрепление мышц артикуляционного аппарата, развитие силы, подвижности органов участвующих в речевом процессе. </w:t>
      </w:r>
      <w:r w:rsidRPr="00FF640B">
        <w:rPr>
          <w:rFonts w:ascii="Times New Roman" w:hAnsi="Times New Roman" w:cs="Times New Roman"/>
          <w:b/>
          <w:bCs/>
          <w:sz w:val="24"/>
          <w:szCs w:val="24"/>
        </w:rPr>
        <w:t xml:space="preserve">Артикуляционная гимнастика «Голодные птицы» </w:t>
      </w:r>
      <w:r w:rsidRPr="00F92E7A">
        <w:rPr>
          <w:rFonts w:ascii="Times New Roman" w:hAnsi="Times New Roman" w:cs="Times New Roman"/>
          <w:sz w:val="24"/>
          <w:szCs w:val="24"/>
        </w:rPr>
        <w:t>Максимально широко открывать рот (язык лежит на дне ротовой полости, кончик упирается в нижние зубы) и произносить слоги: «Амам-ам-ам-ам-ам». Птенчики глотают пищу. Сглатывание слюны. (5 раз) Клювы разных птиц. Медленно всасывать щёки в зазор между зубами. Губы плотно сомкнуты и вытянуты вперёд. Мама птица прогоняет от птенцов куницу. Всасывать верхнюю губу поднижнюю, а потом резко выбрасывать её при раскрытом рте (чмоканье). Птенчики наелись, вкусная еда! Облизывать сначала верхнюю губу, затем нижнюю.</w:t>
      </w:r>
    </w:p>
    <w:p w:rsidR="00193C53" w:rsidRDefault="00193C53" w:rsidP="00F92E7A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F92E7A">
        <w:rPr>
          <w:rFonts w:ascii="Times New Roman" w:hAnsi="Times New Roman" w:cs="Times New Roman"/>
          <w:sz w:val="24"/>
          <w:szCs w:val="24"/>
        </w:rPr>
        <w:t xml:space="preserve"> В заключительной части занятия я использую упражнения на релаксацию, массаж, са</w:t>
      </w:r>
      <w:r>
        <w:rPr>
          <w:rFonts w:ascii="Times New Roman" w:hAnsi="Times New Roman" w:cs="Times New Roman"/>
          <w:sz w:val="24"/>
          <w:szCs w:val="24"/>
        </w:rPr>
        <w:t xml:space="preserve">момассаж. </w:t>
      </w:r>
      <w:r w:rsidRPr="00FF640B">
        <w:rPr>
          <w:rFonts w:ascii="Times New Roman" w:hAnsi="Times New Roman" w:cs="Times New Roman"/>
          <w:b/>
          <w:bCs/>
          <w:sz w:val="24"/>
          <w:szCs w:val="24"/>
        </w:rPr>
        <w:t>Самомассаж «Дятел»</w:t>
      </w:r>
      <w:r w:rsidRPr="00F92E7A">
        <w:rPr>
          <w:rFonts w:ascii="Times New Roman" w:hAnsi="Times New Roman" w:cs="Times New Roman"/>
          <w:sz w:val="24"/>
          <w:szCs w:val="24"/>
        </w:rPr>
        <w:t>Дятел на дубу сиди</w:t>
      </w:r>
      <w:r>
        <w:rPr>
          <w:rFonts w:ascii="Times New Roman" w:hAnsi="Times New Roman" w:cs="Times New Roman"/>
          <w:sz w:val="24"/>
          <w:szCs w:val="24"/>
        </w:rPr>
        <w:t xml:space="preserve">т и стучит, стучит, стучит,                                                                                         </w:t>
      </w:r>
      <w:r w:rsidRPr="00F92E7A">
        <w:rPr>
          <w:rFonts w:ascii="Times New Roman" w:hAnsi="Times New Roman" w:cs="Times New Roman"/>
          <w:sz w:val="24"/>
          <w:szCs w:val="24"/>
        </w:rPr>
        <w:t>Ищет под корой жучков и съ</w:t>
      </w:r>
      <w:r>
        <w:rPr>
          <w:rFonts w:ascii="Times New Roman" w:hAnsi="Times New Roman" w:cs="Times New Roman"/>
          <w:sz w:val="24"/>
          <w:szCs w:val="24"/>
        </w:rPr>
        <w:t xml:space="preserve">едобных червячков.                                                                                           </w:t>
      </w:r>
      <w:r w:rsidRPr="00F92E7A">
        <w:rPr>
          <w:rFonts w:ascii="Times New Roman" w:hAnsi="Times New Roman" w:cs="Times New Roman"/>
          <w:sz w:val="24"/>
          <w:szCs w:val="24"/>
        </w:rPr>
        <w:t xml:space="preserve">Ну а если грянет гром, и польётся дождь потом, Дятел спрячется в дупло, в нём и сухо и тепло. </w:t>
      </w:r>
    </w:p>
    <w:p w:rsidR="00193C53" w:rsidRDefault="00193C53" w:rsidP="00F92E7A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F92E7A">
        <w:rPr>
          <w:rFonts w:ascii="Times New Roman" w:hAnsi="Times New Roman" w:cs="Times New Roman"/>
          <w:sz w:val="24"/>
          <w:szCs w:val="24"/>
        </w:rPr>
        <w:t xml:space="preserve">1 - правую ладонь выставить перед собой и растопырить пальцы - это "дуб" и постукивать пальцами левой руки, сложенными в щепоть - это "клюв дятла" 2 - слегка пощипать 3 - на слово «гром» хлопнуть по ладони, а затем побарабанить пальцам 4 - одну руку складываем в кулак и накрываем другой рукой </w:t>
      </w:r>
    </w:p>
    <w:p w:rsidR="00193C53" w:rsidRDefault="00193C53" w:rsidP="00F92E7A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развития речи большое значение имеет и развитие дыхания. Я предлагаю вам сейчас сделать тренажёр для развития силы и продолжительности выдоха </w:t>
      </w:r>
      <w:r w:rsidRPr="00B46AC1">
        <w:rPr>
          <w:rFonts w:ascii="Times New Roman" w:hAnsi="Times New Roman" w:cs="Times New Roman"/>
          <w:b/>
          <w:bCs/>
          <w:sz w:val="24"/>
          <w:szCs w:val="24"/>
        </w:rPr>
        <w:t>«Бабочка»</w:t>
      </w:r>
    </w:p>
    <w:p w:rsidR="00193C53" w:rsidRDefault="00193C53" w:rsidP="00F92E7A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Присядьте за столы, посмотрите на материалы, с которыми мы будем работать:</w:t>
      </w:r>
      <w:r w:rsidRPr="00F92E7A">
        <w:rPr>
          <w:rFonts w:ascii="Times New Roman" w:hAnsi="Times New Roman" w:cs="Times New Roman"/>
          <w:sz w:val="24"/>
          <w:szCs w:val="24"/>
        </w:rPr>
        <w:t xml:space="preserve">: журналы, ножницы, линейка, карандаш, клей карандаш, нитки, цветной картон. </w:t>
      </w:r>
    </w:p>
    <w:p w:rsidR="00193C53" w:rsidRDefault="00193C53" w:rsidP="00F92E7A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Последовательность работы:                                                                                                                     1. </w:t>
      </w:r>
      <w:r w:rsidRPr="00F92E7A">
        <w:rPr>
          <w:rFonts w:ascii="Times New Roman" w:hAnsi="Times New Roman" w:cs="Times New Roman"/>
          <w:sz w:val="24"/>
          <w:szCs w:val="24"/>
        </w:rPr>
        <w:t>вырезать два одинаковых или разных по размеру квадрата из бумаги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2. </w:t>
      </w:r>
      <w:r w:rsidRPr="00F92E7A">
        <w:rPr>
          <w:rFonts w:ascii="Times New Roman" w:hAnsi="Times New Roman" w:cs="Times New Roman"/>
          <w:sz w:val="24"/>
          <w:szCs w:val="24"/>
        </w:rPr>
        <w:t xml:space="preserve">Квадрат складываем пополам и начинаем сгибать бумагу, чтобы получилась «гармошка», сначала в одну сторону от середины, а затем в другую сторону. Вот и получились гофрированные квадраты разных размеров.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3. </w:t>
      </w:r>
      <w:r w:rsidRPr="00F92E7A">
        <w:rPr>
          <w:rFonts w:ascii="Times New Roman" w:hAnsi="Times New Roman" w:cs="Times New Roman"/>
          <w:sz w:val="24"/>
          <w:szCs w:val="24"/>
        </w:rPr>
        <w:t xml:space="preserve">Затем плотно сожмём деталь по центру, а кончики крыльев расправим, оттягивая слегка вниз, у нижних крыльев. У верхних крыльев оттягивать слегка вверх.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4. </w:t>
      </w:r>
      <w:r w:rsidRPr="00F92E7A">
        <w:rPr>
          <w:rFonts w:ascii="Times New Roman" w:hAnsi="Times New Roman" w:cs="Times New Roman"/>
          <w:sz w:val="24"/>
          <w:szCs w:val="24"/>
        </w:rPr>
        <w:t xml:space="preserve">Соединим обе детали ниткой. </w:t>
      </w:r>
      <w:r>
        <w:rPr>
          <w:rFonts w:ascii="Times New Roman" w:hAnsi="Times New Roman" w:cs="Times New Roman"/>
          <w:sz w:val="24"/>
          <w:szCs w:val="24"/>
        </w:rPr>
        <w:t xml:space="preserve"> А теперь под весёлую музыку опробуем наши тренажёры в действии.</w:t>
      </w:r>
    </w:p>
    <w:p w:rsidR="00193C53" w:rsidRDefault="00193C53" w:rsidP="00F92E7A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у нас бывают такие дни, когда совсем нет времени на занятия с ребёнком. И тогда можно потренироваться по дороге из дома в садик или обратно. Я предлагаю вам поиграть в игры – «Эхо», «Подскажи словечко», «Ты мне-я тебе», «Угадай-ка!»</w:t>
      </w:r>
    </w:p>
    <w:p w:rsidR="00193C53" w:rsidRPr="00F92E7A" w:rsidRDefault="00193C53" w:rsidP="00F92E7A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4"/>
          <w:szCs w:val="24"/>
        </w:rPr>
      </w:pPr>
      <w:r w:rsidRPr="00B46AC1">
        <w:rPr>
          <w:rFonts w:ascii="Times New Roman" w:hAnsi="Times New Roman" w:cs="Times New Roman"/>
          <w:b/>
          <w:bCs/>
          <w:sz w:val="24"/>
          <w:szCs w:val="24"/>
        </w:rPr>
        <w:t>Рефлексия мастер - класса</w:t>
      </w:r>
      <w:r w:rsidRPr="00F92E7A">
        <w:rPr>
          <w:rFonts w:ascii="Times New Roman" w:hAnsi="Times New Roman" w:cs="Times New Roman"/>
          <w:sz w:val="24"/>
          <w:szCs w:val="24"/>
        </w:rPr>
        <w:t xml:space="preserve"> Уважаемые гости! Сегодня вы могли наблюдать и участвовать в некоторых направлениях работы, которые я</w:t>
      </w:r>
      <w:r>
        <w:rPr>
          <w:rFonts w:ascii="Times New Roman" w:hAnsi="Times New Roman" w:cs="Times New Roman"/>
          <w:sz w:val="24"/>
          <w:szCs w:val="24"/>
        </w:rPr>
        <w:t xml:space="preserve"> использую на логоритмических занятия. Сейчас я предлагаю проголосовать за самые интересные и полезные  упражнения сегодняшней встречи. У вас есть три птички, а у меня на доске – деревья, обозначающие упражнения. Пожалуйста,  прикрепите своих птичек на понравившееся вам упражнение Спасибо за внимание и сотрудничество!.</w:t>
      </w:r>
    </w:p>
    <w:p w:rsidR="00193C53" w:rsidRPr="00F92E7A" w:rsidRDefault="00193C53">
      <w:pPr>
        <w:rPr>
          <w:rFonts w:ascii="Times New Roman" w:hAnsi="Times New Roman" w:cs="Times New Roman"/>
          <w:sz w:val="24"/>
          <w:szCs w:val="24"/>
        </w:rPr>
      </w:pPr>
    </w:p>
    <w:sectPr w:rsidR="00193C53" w:rsidRPr="00F92E7A" w:rsidSect="002C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2CF4"/>
    <w:multiLevelType w:val="hybridMultilevel"/>
    <w:tmpl w:val="8AE88BAA"/>
    <w:lvl w:ilvl="0" w:tplc="7212B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EBE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00249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26C93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76038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D763D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B82DB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AB020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74E81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50D"/>
    <w:rsid w:val="00003677"/>
    <w:rsid w:val="000263C7"/>
    <w:rsid w:val="00046823"/>
    <w:rsid w:val="00051DAC"/>
    <w:rsid w:val="00085DBF"/>
    <w:rsid w:val="00116AA4"/>
    <w:rsid w:val="00193C53"/>
    <w:rsid w:val="002303AA"/>
    <w:rsid w:val="002C435D"/>
    <w:rsid w:val="00350150"/>
    <w:rsid w:val="00363D1C"/>
    <w:rsid w:val="0038728C"/>
    <w:rsid w:val="00432518"/>
    <w:rsid w:val="004678A3"/>
    <w:rsid w:val="00491821"/>
    <w:rsid w:val="004B5148"/>
    <w:rsid w:val="005935B9"/>
    <w:rsid w:val="005E5627"/>
    <w:rsid w:val="007546B4"/>
    <w:rsid w:val="007C4021"/>
    <w:rsid w:val="00A03A27"/>
    <w:rsid w:val="00A11710"/>
    <w:rsid w:val="00A43836"/>
    <w:rsid w:val="00A5469D"/>
    <w:rsid w:val="00B46AC1"/>
    <w:rsid w:val="00BE587D"/>
    <w:rsid w:val="00C132BD"/>
    <w:rsid w:val="00C2288D"/>
    <w:rsid w:val="00CB5F0F"/>
    <w:rsid w:val="00CC65AC"/>
    <w:rsid w:val="00D00D78"/>
    <w:rsid w:val="00D14AB5"/>
    <w:rsid w:val="00DC3662"/>
    <w:rsid w:val="00DF17C9"/>
    <w:rsid w:val="00EC4AC6"/>
    <w:rsid w:val="00F2450D"/>
    <w:rsid w:val="00F92E7A"/>
    <w:rsid w:val="00FF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7A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640B"/>
    <w:rPr>
      <w:rFonts w:cs="Calibri"/>
      <w:lang w:eastAsia="en-US"/>
    </w:rPr>
  </w:style>
  <w:style w:type="paragraph" w:customStyle="1" w:styleId="1">
    <w:name w:val="Обычный1"/>
    <w:uiPriority w:val="99"/>
    <w:rsid w:val="00FF640B"/>
    <w:pPr>
      <w:widowControl w:val="0"/>
      <w:snapToGrid w:val="0"/>
      <w:spacing w:line="30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FF64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F640B"/>
    <w:pPr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2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9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4</Pages>
  <Words>1495</Words>
  <Characters>8523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2019-01-20T08:05:00Z</dcterms:created>
  <dcterms:modified xsi:type="dcterms:W3CDTF">2019-01-25T04:15:00Z</dcterms:modified>
</cp:coreProperties>
</file>