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F" w:rsidRPr="00E86C19" w:rsidRDefault="00AA671F" w:rsidP="00A935F2">
      <w:pPr>
        <w:pStyle w:val="1"/>
        <w:spacing w:line="240" w:lineRule="auto"/>
        <w:jc w:val="center"/>
        <w:rPr>
          <w:b/>
          <w:bCs/>
        </w:rPr>
      </w:pPr>
      <w:r w:rsidRPr="00E86C19">
        <w:rPr>
          <w:b/>
          <w:bCs/>
        </w:rPr>
        <w:t>МУНИЦИПАЛЬНОЕ АВТОНОМНОЕ</w:t>
      </w:r>
    </w:p>
    <w:p w:rsidR="00AA671F" w:rsidRPr="00E86C19" w:rsidRDefault="00AA671F" w:rsidP="00A935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sz w:val="24"/>
          <w:szCs w:val="24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AA671F" w:rsidRPr="00E86C19" w:rsidRDefault="00AA671F" w:rsidP="00A935F2">
      <w:pPr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7а микрорайон ,  дом 20,  г. Тобольск, Тюменская обл.,Российская Федерация,626157, тел:8 (3456)24-51-15 </w:t>
      </w:r>
      <w:r w:rsidRPr="00E86C19">
        <w:rPr>
          <w:rFonts w:ascii="Arial" w:hAnsi="Arial" w:cs="Arial"/>
          <w:sz w:val="24"/>
          <w:szCs w:val="24"/>
          <w:lang w:val="en-US"/>
        </w:rPr>
        <w:t>MADOUDS</w:t>
      </w:r>
      <w:r w:rsidRPr="00E86C19">
        <w:rPr>
          <w:rFonts w:ascii="Arial" w:hAnsi="Arial" w:cs="Arial"/>
          <w:sz w:val="24"/>
          <w:szCs w:val="24"/>
        </w:rPr>
        <w:t>49@</w:t>
      </w:r>
      <w:r w:rsidRPr="00E86C19">
        <w:rPr>
          <w:rFonts w:ascii="Arial" w:hAnsi="Arial" w:cs="Arial"/>
          <w:sz w:val="24"/>
          <w:szCs w:val="24"/>
          <w:lang w:val="en-US"/>
        </w:rPr>
        <w:t>mail</w:t>
      </w:r>
      <w:r w:rsidRPr="00E86C19">
        <w:rPr>
          <w:rFonts w:ascii="Arial" w:hAnsi="Arial" w:cs="Arial"/>
          <w:sz w:val="24"/>
          <w:szCs w:val="24"/>
        </w:rPr>
        <w:t>.</w:t>
      </w:r>
      <w:r w:rsidRPr="00E86C19">
        <w:rPr>
          <w:rFonts w:ascii="Arial" w:hAnsi="Arial" w:cs="Arial"/>
          <w:sz w:val="24"/>
          <w:szCs w:val="24"/>
          <w:lang w:val="en-US"/>
        </w:rPr>
        <w:t>ru</w:t>
      </w:r>
    </w:p>
    <w:p w:rsidR="00AA671F" w:rsidRPr="00E86C19" w:rsidRDefault="00AA671F" w:rsidP="00A935F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341828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Конспект коррекционного логопедического занятия с элементами логоритмики для неговорящих детей (вторая младшая группа)</w:t>
      </w:r>
    </w:p>
    <w:p w:rsidR="00AA671F" w:rsidRPr="00E86C19" w:rsidRDefault="00AA671F" w:rsidP="00A935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AA671F" w:rsidRPr="00E86C19" w:rsidRDefault="00AA671F" w:rsidP="00A935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«ДОМАШНИЕ ЖИВОТНЫЕ»</w:t>
      </w: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A671F" w:rsidRPr="00E86C19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71F" w:rsidRPr="00E86C19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71F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71F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71F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71F" w:rsidRPr="00E86C19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671F" w:rsidRPr="00E86C19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 xml:space="preserve">   Разработала:</w:t>
      </w:r>
    </w:p>
    <w:p w:rsidR="00AA671F" w:rsidRDefault="00AA671F" w:rsidP="00A93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 xml:space="preserve">О.А. Солодова,  учитель-логопед </w:t>
      </w:r>
    </w:p>
    <w:p w:rsidR="00AA671F" w:rsidRPr="006D6838" w:rsidRDefault="00AA671F" w:rsidP="006D68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МАДОУ 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838">
        <w:rPr>
          <w:rFonts w:ascii="Times New Roman" w:hAnsi="Times New Roman" w:cs="Times New Roman"/>
          <w:sz w:val="24"/>
          <w:szCs w:val="24"/>
        </w:rPr>
        <w:t>49» г. Тобольска</w:t>
      </w: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 w:rsidP="00A935F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Default="00AA671F" w:rsidP="00F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71F" w:rsidRDefault="00AA671F" w:rsidP="00F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71F" w:rsidRDefault="00AA671F" w:rsidP="00FB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71F" w:rsidRPr="001E0083" w:rsidRDefault="00AA671F" w:rsidP="001E0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2018 г.</w:t>
      </w:r>
    </w:p>
    <w:p w:rsidR="00AA671F" w:rsidRPr="00E86C19" w:rsidRDefault="00AA671F" w:rsidP="001E0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E86C19">
        <w:rPr>
          <w:rFonts w:ascii="Times New Roman" w:hAnsi="Times New Roman" w:cs="Times New Roman"/>
          <w:b/>
          <w:bCs/>
          <w:sz w:val="24"/>
          <w:szCs w:val="24"/>
        </w:rPr>
        <w:t xml:space="preserve">   Звук В. Домашние животные</w:t>
      </w:r>
    </w:p>
    <w:p w:rsidR="00AA671F" w:rsidRPr="00E86C19" w:rsidRDefault="00AA671F" w:rsidP="001E00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86C19">
        <w:rPr>
          <w:rFonts w:ascii="Times New Roman" w:hAnsi="Times New Roman" w:cs="Times New Roman"/>
          <w:i/>
          <w:iCs/>
          <w:sz w:val="24"/>
          <w:szCs w:val="24"/>
        </w:rPr>
        <w:t xml:space="preserve">коррекция </w:t>
      </w:r>
      <w:r w:rsidRPr="00E86C19">
        <w:rPr>
          <w:rStyle w:val="Strong"/>
          <w:b w:val="0"/>
          <w:bCs w:val="0"/>
          <w:i/>
          <w:iCs/>
          <w:sz w:val="24"/>
          <w:szCs w:val="24"/>
        </w:rPr>
        <w:t xml:space="preserve">речевых нарушений путём развития  двигательной сферы ребёнка в сочетании со словом и музыкой, </w:t>
      </w:r>
      <w:r w:rsidRPr="00E86C19">
        <w:rPr>
          <w:rFonts w:ascii="Times New Roman" w:hAnsi="Times New Roman" w:cs="Times New Roman"/>
          <w:i/>
          <w:iCs/>
          <w:sz w:val="24"/>
          <w:szCs w:val="24"/>
        </w:rPr>
        <w:t>формирование правильного произношения звука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материале лексической темы «Домашние животные»</w:t>
      </w:r>
    </w:p>
    <w:p w:rsidR="00AA671F" w:rsidRPr="00E86C19" w:rsidRDefault="00AA671F" w:rsidP="001E00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A671F" w:rsidRPr="00E86C19" w:rsidRDefault="00AA671F" w:rsidP="001E0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Коррекционно-образовательные: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учить правильному произношению звука В;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 xml:space="preserve">упражнять в координации речи с музыкой и движениями; 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активизировать пассивный словарь по теме «Части тела» и «Домашние животные», закрепить произношение звукоподражаний, слов «дай», «пока».</w:t>
      </w:r>
    </w:p>
    <w:p w:rsidR="00AA671F" w:rsidRPr="00E86C19" w:rsidRDefault="00AA671F" w:rsidP="001E0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развивать артикуляционную и мелкую  моторику, слуховое внимание;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развивать темпо-ритмическое чувство;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формировать правильное речевое дыхание,  тренировать глубокий вдох и длительный выдох.</w:t>
      </w:r>
    </w:p>
    <w:p w:rsidR="00AA671F" w:rsidRPr="00E86C19" w:rsidRDefault="00AA671F" w:rsidP="001E0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учить взаимодействовать в мини-группе, способствовать социализации детей;</w:t>
      </w:r>
    </w:p>
    <w:p w:rsidR="00AA671F" w:rsidRPr="00E86C19" w:rsidRDefault="00AA671F" w:rsidP="001E008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воспитание речевой мотивации, желания общаться.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Словарная работа: </w:t>
      </w:r>
      <w:r w:rsidRPr="00E86C19">
        <w:rPr>
          <w:rFonts w:ascii="Times New Roman" w:hAnsi="Times New Roman" w:cs="Times New Roman"/>
          <w:sz w:val="24"/>
          <w:szCs w:val="24"/>
        </w:rPr>
        <w:t>дай, пока, вот, звукоподражания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sz w:val="24"/>
          <w:szCs w:val="24"/>
          <w:u w:val="single"/>
        </w:rPr>
        <w:t>Аппаратное и программное обеспечение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 Аппаратное обеспечение: мультимедийное оборудование, магнитофон.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Программное обеспечение: </w:t>
      </w:r>
      <w:r w:rsidRPr="00E86C19">
        <w:rPr>
          <w:rFonts w:ascii="Times New Roman" w:hAnsi="Times New Roman" w:cs="Times New Roman"/>
          <w:sz w:val="24"/>
          <w:szCs w:val="24"/>
          <w:lang w:val="en-US"/>
        </w:rPr>
        <w:t>MS Power Point</w:t>
      </w:r>
      <w:r w:rsidRPr="00E86C19">
        <w:rPr>
          <w:rFonts w:ascii="Times New Roman" w:hAnsi="Times New Roman" w:cs="Times New Roman"/>
          <w:sz w:val="24"/>
          <w:szCs w:val="24"/>
        </w:rPr>
        <w:t>, фонограммы музыкальных произведений.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Образовательные ресурсы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1. Н.В.Нищева «Логопедическая ритмика» - С-Петербург: Детство – ПРЕСС, 2017.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2.Материалы семинара Московской Школы Игровой Логопедии «Запуск речи у неговорящих детей: от нуля до фразовой речи» - 2017 г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>3. Е.А. Алябьева «Логоритмические упражнения без музыкального сопровождения»- Москва: СФЕРА, 2005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sz w:val="24"/>
          <w:szCs w:val="24"/>
        </w:rPr>
        <w:t xml:space="preserve">4. </w:t>
      </w:r>
      <w:r w:rsidRPr="00E86C19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 ресурсы</w:t>
      </w:r>
      <w:r w:rsidRPr="00E86C1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86C19">
        <w:rPr>
          <w:rFonts w:ascii="Times New Roman" w:hAnsi="Times New Roman" w:cs="Times New Roman"/>
          <w:sz w:val="24"/>
          <w:szCs w:val="24"/>
        </w:rPr>
        <w:t>https://vk.com/doshped</w:t>
      </w:r>
    </w:p>
    <w:p w:rsidR="00AA671F" w:rsidRPr="00E86C19" w:rsidRDefault="00AA671F" w:rsidP="001E0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C19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Музыкальное сопровождение:</w:t>
      </w:r>
      <w:r w:rsidRPr="00E86C19">
        <w:rPr>
          <w:rFonts w:ascii="Times New Roman" w:hAnsi="Times New Roman" w:cs="Times New Roman"/>
          <w:sz w:val="24"/>
          <w:szCs w:val="24"/>
        </w:rPr>
        <w:t xml:space="preserve"> диск Е. Железновой  «Корабль игрушек»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6"/>
        <w:gridCol w:w="5815"/>
        <w:gridCol w:w="1950"/>
      </w:tblGrid>
      <w:tr w:rsidR="00AA671F" w:rsidRPr="00E86C19"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A671F" w:rsidRPr="00E86C19">
        <w:trPr>
          <w:cantSplit/>
          <w:trHeight w:val="1134"/>
        </w:trPr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Оргмомент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познакомить  детей (закрепить в памяти имена)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Дети и логопед садятся на коврик в круг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 Меня зовут Оксана Александровна. Сегодня мы с вами будем играть в интересные игры и петь весёлые песенки!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Нам поможет подружиться массажный мячик, какого он цвета?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Возьми красный мячик </w:t>
            </w: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назо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 своё имя.  П</w:t>
            </w: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ередай мяч другому по кругу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Красный массажный мячик</w:t>
            </w:r>
          </w:p>
        </w:tc>
      </w:tr>
      <w:tr w:rsidR="00AA671F" w:rsidRPr="00E86C19">
        <w:trPr>
          <w:cantSplit/>
          <w:trHeight w:val="1134"/>
        </w:trPr>
        <w:tc>
          <w:tcPr>
            <w:tcW w:w="1806" w:type="dxa"/>
          </w:tcPr>
          <w:p w:rsidR="00AA671F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Логоритмика: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«Добрый день!»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закрепление словаря по теме «Части тела», самомассаж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А теперь споём песенку «Добрый день!»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Дети поют (доступные слова) и сопровождают пение движениями самомассажа: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Добрый день, глазки! Здравствуйте!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Добрый день, ушки! Здравствуйте! 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Добрый день, ручки! 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Добрый день, ножки!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Добрый день, люди! Здравствуйте! 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«Добрый день!»</w:t>
            </w:r>
          </w:p>
        </w:tc>
      </w:tr>
      <w:tr w:rsidR="00AA671F" w:rsidRPr="00E86C19"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в речь нового звука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ввести в речь новый звук, потренировать в правильном произношении, развитие речевой мотивации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Ребята, слышите? Какой-то интересный звук, что это?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Логопед длительно произносит звук В, играя с вертолётом, «облетая» каждого ребёнка, чтобы вызвать речевую мотивацию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 летает вертолёт: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Я кусаю зубками нижнюю губку,  и получается звук ВВВВВ. Попробуйте.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А теперь покажите пальчиком, где летает вертолёт (соединяем жест и звук). Раздаём игрушки. Желательно, чтобы ребёнок сам просил игрушку – дай (+ жест)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Игрушки «вертолёт» на каждого ребёнка</w:t>
            </w:r>
          </w:p>
        </w:tc>
      </w:tr>
      <w:tr w:rsidR="00AA671F" w:rsidRPr="00E86C19"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«Лети, вертолёт!»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упражнять в произношении звука, развивать слуховое внимание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- Сейчас мы будем учить летать наши вертолётики. Если вы слышите вот такой низкий звук, то вертолётики тоже опускаются вниз на коврик, а если слышите вот такой – высокий звук, то вертолётики взлетают высоко-ВВВВВ!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Дети играют, логопед помогает индивидуально каждому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 на пианино «Низкий звук-высокий звук»</w:t>
            </w:r>
          </w:p>
        </w:tc>
      </w:tr>
      <w:tr w:rsidR="00AA671F" w:rsidRPr="00E86C19"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«Волшебный мешочек»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развитие словаря, упражнения в произношении звукоподражаний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- Ребята, а 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вертолётик снова летит к нам – ВВВ! Что он нам несёт? Давайте сядем на коврик и посмотрим!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Логопед опускает руку в мешочек, достаёт животное и озвучивает. Это корова – МУ! Повторим все. Потом дети по очереди повторяют действия логопеда с другими животными. В конце логопед обращает внимание детей на то, что эти животные - домашние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Мешочек с игрушками «Домашние животные»</w:t>
            </w:r>
          </w:p>
        </w:tc>
      </w:tr>
      <w:tr w:rsidR="00AA671F" w:rsidRPr="00E86C19"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«Игрушки-зверюшки»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координация речи с движениями и музыкой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Дети со зверюшками идут по кругу. Громко поют звукоподражания своих животных.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 xml:space="preserve">Логопед: </w:t>
            </w: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всех своих зверей люблю, печеньем каждого кормлю. Киска…</w:t>
            </w: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 xml:space="preserve"> Ребёнок: </w:t>
            </w: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мяу!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Логопед:</w:t>
            </w: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 всех своих зверей люблю, печеньем каждого кормлю. А собачка…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Ребёнок:</w:t>
            </w: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Логопед:</w:t>
            </w: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киска…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 xml:space="preserve">Ребёнок: </w:t>
            </w: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мяу!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«Игрушки-зверюшки»</w:t>
            </w:r>
          </w:p>
        </w:tc>
      </w:tr>
      <w:tr w:rsidR="00AA671F" w:rsidRPr="00E86C19">
        <w:tc>
          <w:tcPr>
            <w:tcW w:w="1806" w:type="dxa"/>
          </w:tcPr>
          <w:p w:rsidR="00AA671F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«Пока-пока»!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083">
              <w:rPr>
                <w:rFonts w:ascii="Times New Roman" w:hAnsi="Times New Roman" w:cs="Times New Roman"/>
                <w:sz w:val="24"/>
                <w:szCs w:val="24"/>
              </w:rPr>
              <w:t>Задача: закрепление изолированного проиношения звука В, правильного произношения слова «пока»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Всем нашим животным пора домой, ведь они – домашние животные. На чём бы нам их увезти по домам?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Дети предлагают: би-би и т.д.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 xml:space="preserve"> Логопед: А у нас есть наши помощники-вертолётики – ВВВВ (+ жест). Дети повторяют. 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ни и увезут животных домой. Дети переносят игрушки на вертолётиках в домик со звуком и жестом.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Потом все вместе говорят «Пока-пока» с жестом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Игрушки «вертолётики» и «домашние животные»</w:t>
            </w:r>
          </w:p>
        </w:tc>
      </w:tr>
      <w:tr w:rsidR="00AA671F" w:rsidRPr="00E86C19">
        <w:tc>
          <w:tcPr>
            <w:tcW w:w="1806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Прощание – логоритмическое упражнение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«Ну-ка все встали в круг»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Задача: координация речи с</w:t>
            </w:r>
            <w:r w:rsidRPr="00E86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музыкой</w:t>
            </w:r>
          </w:p>
        </w:tc>
        <w:tc>
          <w:tcPr>
            <w:tcW w:w="5815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- Ребята и нам пора прощаться и вертолётиком: Пока, ВВВВ!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с кошечкой: Пока, мяу!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с собачкой: Пока, авв!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с коровкой: Пока, му!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с лошадкой: Пока, и-го-го!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с овечкой: Пока, бее!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И нам с вами тоже пора прощаться, давайте споём прощальную песенку и похлопаем друг другу. Как хорошо мы поиграли!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Ну-ка все встали в круг, за руки возьмёмся, друг!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Будем рядом стоять, ручками махать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Целый час мы занимались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немножко баловались</w:t>
            </w:r>
          </w:p>
          <w:p w:rsidR="00AA671F" w:rsidRPr="001E0083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теперь, детвора, всем домой пор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а!</w:t>
            </w:r>
          </w:p>
        </w:tc>
        <w:tc>
          <w:tcPr>
            <w:tcW w:w="1950" w:type="dxa"/>
          </w:tcPr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C19">
              <w:rPr>
                <w:rFonts w:ascii="Times New Roman" w:hAnsi="Times New Roman" w:cs="Times New Roman"/>
                <w:sz w:val="24"/>
                <w:szCs w:val="24"/>
              </w:rPr>
              <w:t>«Ну-ка все встали в круг»</w:t>
            </w:r>
          </w:p>
          <w:p w:rsidR="00AA671F" w:rsidRPr="00E86C19" w:rsidRDefault="00AA671F" w:rsidP="00681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71F" w:rsidRPr="00E86C19" w:rsidRDefault="00AA671F" w:rsidP="00A935F2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671F" w:rsidRPr="00E86C19" w:rsidRDefault="00AA671F">
      <w:pPr>
        <w:rPr>
          <w:color w:val="FF0000"/>
          <w:sz w:val="24"/>
          <w:szCs w:val="24"/>
        </w:rPr>
      </w:pPr>
    </w:p>
    <w:sectPr w:rsidR="00AA671F" w:rsidRPr="00E86C19" w:rsidSect="0062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8A8"/>
    <w:multiLevelType w:val="hybridMultilevel"/>
    <w:tmpl w:val="FFA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88B"/>
    <w:rsid w:val="000263C7"/>
    <w:rsid w:val="00046823"/>
    <w:rsid w:val="00051DAC"/>
    <w:rsid w:val="00082A65"/>
    <w:rsid w:val="000928B0"/>
    <w:rsid w:val="00116AA4"/>
    <w:rsid w:val="00131A6F"/>
    <w:rsid w:val="001E0083"/>
    <w:rsid w:val="001E388B"/>
    <w:rsid w:val="002C02CF"/>
    <w:rsid w:val="00341828"/>
    <w:rsid w:val="00350150"/>
    <w:rsid w:val="00363D1C"/>
    <w:rsid w:val="00376498"/>
    <w:rsid w:val="0040740A"/>
    <w:rsid w:val="004678A3"/>
    <w:rsid w:val="004B5148"/>
    <w:rsid w:val="005C0955"/>
    <w:rsid w:val="005F276F"/>
    <w:rsid w:val="00611AD5"/>
    <w:rsid w:val="00623AF2"/>
    <w:rsid w:val="00681474"/>
    <w:rsid w:val="006D6838"/>
    <w:rsid w:val="006F09FC"/>
    <w:rsid w:val="00706151"/>
    <w:rsid w:val="0071332E"/>
    <w:rsid w:val="007546B4"/>
    <w:rsid w:val="007C4021"/>
    <w:rsid w:val="009019DE"/>
    <w:rsid w:val="0096201E"/>
    <w:rsid w:val="00991B7E"/>
    <w:rsid w:val="00A11710"/>
    <w:rsid w:val="00A43836"/>
    <w:rsid w:val="00A935F2"/>
    <w:rsid w:val="00AA671F"/>
    <w:rsid w:val="00AC1EC5"/>
    <w:rsid w:val="00AD4682"/>
    <w:rsid w:val="00AF3BDC"/>
    <w:rsid w:val="00B438BA"/>
    <w:rsid w:val="00BE587D"/>
    <w:rsid w:val="00C150CE"/>
    <w:rsid w:val="00CC65AC"/>
    <w:rsid w:val="00CE7091"/>
    <w:rsid w:val="00D00D78"/>
    <w:rsid w:val="00D14AB5"/>
    <w:rsid w:val="00DC2569"/>
    <w:rsid w:val="00DE061C"/>
    <w:rsid w:val="00DF17C9"/>
    <w:rsid w:val="00E33DF1"/>
    <w:rsid w:val="00E518D4"/>
    <w:rsid w:val="00E83F90"/>
    <w:rsid w:val="00E86C19"/>
    <w:rsid w:val="00FB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8BA"/>
    <w:pPr>
      <w:ind w:left="720"/>
    </w:pPr>
  </w:style>
  <w:style w:type="character" w:styleId="Strong">
    <w:name w:val="Strong"/>
    <w:basedOn w:val="DefaultParagraphFont"/>
    <w:uiPriority w:val="99"/>
    <w:qFormat/>
    <w:rsid w:val="00B438BA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rsid w:val="00B438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935F2"/>
    <w:rPr>
      <w:rFonts w:cs="Calibri"/>
      <w:lang w:eastAsia="en-US"/>
    </w:rPr>
  </w:style>
  <w:style w:type="paragraph" w:customStyle="1" w:styleId="1">
    <w:name w:val="Обычный1"/>
    <w:uiPriority w:val="99"/>
    <w:rsid w:val="00A935F2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4</Pages>
  <Words>902</Words>
  <Characters>5143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2019-01-17T04:34:00Z</dcterms:created>
  <dcterms:modified xsi:type="dcterms:W3CDTF">2019-01-25T04:03:00Z</dcterms:modified>
</cp:coreProperties>
</file>